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C51A8" w14:textId="53B7AC13" w:rsidR="004F43D3" w:rsidRDefault="00DA0C00" w:rsidP="004F43D3">
      <w:pPr>
        <w:pStyle w:val="Cm1"/>
      </w:pPr>
      <w:r>
        <w:t>Kezelési szerződéssel kapcsolatos személyes adatok kezelésére</w:t>
      </w:r>
      <w:r w:rsidR="004F43D3">
        <w:t xml:space="preserve"> vonatkozó adatkezelési tájékoztató</w:t>
      </w:r>
    </w:p>
    <w:p w14:paraId="1D457FF9" w14:textId="6BE93117" w:rsidR="004F43D3" w:rsidRDefault="00EA1355" w:rsidP="004F43D3">
      <w:pPr>
        <w:pStyle w:val="Body"/>
      </w:pPr>
      <w:r>
        <w:t>A</w:t>
      </w:r>
      <w:r w:rsidRPr="00AB76CB">
        <w:t xml:space="preserve"> </w:t>
      </w:r>
      <w:r w:rsidR="00E07763" w:rsidRPr="001D64E8">
        <w:rPr>
          <w:b/>
          <w:bCs/>
        </w:rPr>
        <w:t>Dévény Anna Alapítvány</w:t>
      </w:r>
      <w:r w:rsidR="00E07763" w:rsidRPr="00983072">
        <w:t xml:space="preserve"> (székhely: </w:t>
      </w:r>
      <w:r w:rsidR="007A5A90">
        <w:t>1122</w:t>
      </w:r>
      <w:r w:rsidR="007A5A90" w:rsidRPr="00DC3D77">
        <w:t xml:space="preserve"> Budapest, </w:t>
      </w:r>
      <w:r w:rsidR="007A5A90">
        <w:t>Széll Kálmán tér 16</w:t>
      </w:r>
      <w:r w:rsidR="00E07763" w:rsidRPr="004644E4">
        <w:t>.</w:t>
      </w:r>
      <w:r w:rsidR="00E07763" w:rsidRPr="00983072">
        <w:t xml:space="preserve">, </w:t>
      </w:r>
      <w:r w:rsidR="00E07763" w:rsidRPr="00B03B6A">
        <w:t>nyilvántartási szám: 01-01-0000421</w:t>
      </w:r>
      <w:r w:rsidR="00E07763" w:rsidRPr="00983072">
        <w:t>; „</w:t>
      </w:r>
      <w:r w:rsidR="00E07763" w:rsidRPr="001D64E8">
        <w:rPr>
          <w:b/>
          <w:bCs/>
        </w:rPr>
        <w:t>Alapítvány</w:t>
      </w:r>
      <w:r w:rsidR="00E07763" w:rsidRPr="00983072">
        <w:t>”)</w:t>
      </w:r>
      <w:r w:rsidR="004F43D3">
        <w:t xml:space="preserve"> az Európai Unió és a Tanács 2016/679. számú rendelete („</w:t>
      </w:r>
      <w:r w:rsidR="004F43D3" w:rsidRPr="004F43D3">
        <w:rPr>
          <w:b/>
          <w:bCs/>
        </w:rPr>
        <w:t>Rendelet</w:t>
      </w:r>
      <w:r w:rsidR="004F43D3">
        <w:t xml:space="preserve">”) való megfelelés érdekében az alábbiakban tájékoztatja a </w:t>
      </w:r>
      <w:r w:rsidR="00E07763">
        <w:t>kezelési szerződéssel kapcsolatos személyes adatok kezeléséről</w:t>
      </w:r>
      <w:r w:rsidR="004F43D3">
        <w:t>:</w:t>
      </w:r>
    </w:p>
    <w:p w14:paraId="0E4B3EEA" w14:textId="74176C35" w:rsidR="004F43D3" w:rsidRDefault="004F43D3" w:rsidP="004F43D3">
      <w:pPr>
        <w:pStyle w:val="Level1"/>
      </w:pPr>
      <w:r>
        <w:t>Az adatkezelő és adatvédelmi tisztviselő</w:t>
      </w:r>
    </w:p>
    <w:p w14:paraId="77B9471C" w14:textId="36EBCCC0" w:rsidR="004F43D3" w:rsidRDefault="004F43D3" w:rsidP="004F43D3">
      <w:pPr>
        <w:pStyle w:val="Body1"/>
      </w:pPr>
      <w:r>
        <w:t xml:space="preserve">A </w:t>
      </w:r>
      <w:r w:rsidR="00B064AC">
        <w:t>személyes</w:t>
      </w:r>
      <w:r w:rsidR="00C03AC4">
        <w:t xml:space="preserve"> adatok </w:t>
      </w:r>
      <w:r>
        <w:t>kezelés</w:t>
      </w:r>
      <w:r w:rsidR="00C03AC4">
        <w:t>e</w:t>
      </w:r>
      <w:r>
        <w:t xml:space="preserve"> tekintetében adatkezelő </w:t>
      </w:r>
      <w:r w:rsidR="00E07763">
        <w:t xml:space="preserve">a </w:t>
      </w:r>
      <w:r w:rsidR="00E07763" w:rsidRPr="00450122">
        <w:t>Dévény Anna Alapítvány</w:t>
      </w:r>
      <w:r w:rsidR="00E07763" w:rsidRPr="00983072">
        <w:t xml:space="preserve"> (székhely: </w:t>
      </w:r>
      <w:r w:rsidR="007A5A90">
        <w:t>1122</w:t>
      </w:r>
      <w:r w:rsidR="007A5A90" w:rsidRPr="00DC3D77">
        <w:t xml:space="preserve"> Budapest, </w:t>
      </w:r>
      <w:r w:rsidR="007A5A90">
        <w:t>Széll Kálmán tér 16</w:t>
      </w:r>
      <w:r w:rsidR="00E07763" w:rsidRPr="004644E4">
        <w:t>.</w:t>
      </w:r>
      <w:r w:rsidR="00E07763" w:rsidRPr="00983072">
        <w:t xml:space="preserve">, </w:t>
      </w:r>
      <w:r w:rsidR="00E07763" w:rsidRPr="00B03B6A">
        <w:t>nyilvántartási szám: 01-01-0000421</w:t>
      </w:r>
      <w:r w:rsidR="00E07763">
        <w:t>)</w:t>
      </w:r>
      <w:r>
        <w:t xml:space="preserve">. </w:t>
      </w:r>
    </w:p>
    <w:p w14:paraId="0EC956C6" w14:textId="040B05DD" w:rsidR="004F43D3" w:rsidRDefault="00B064AC" w:rsidP="004F43D3">
      <w:pPr>
        <w:pStyle w:val="Body1"/>
      </w:pPr>
      <w:r>
        <w:t>Az Alapítvány</w:t>
      </w:r>
      <w:r w:rsidRPr="00201B33">
        <w:t xml:space="preserve"> </w:t>
      </w:r>
      <w:r>
        <w:t>adatvédelmi tisztviselőt nevezett ki. Az Alapítvány adatvédelmi tisztviselője: dr. Sipos Adrienn, e-mail cím:</w:t>
      </w:r>
      <w:r w:rsidRPr="009F4847">
        <w:t xml:space="preserve"> </w:t>
      </w:r>
      <w:bookmarkStart w:id="0" w:name="_Hlk3812133"/>
      <w:r w:rsidRPr="00566754">
        <w:t>adatvedelem@</w:t>
      </w:r>
      <w:r>
        <w:t>deveny</w:t>
      </w:r>
      <w:r w:rsidRPr="00C11F30">
        <w:t>.hu</w:t>
      </w:r>
      <w:bookmarkEnd w:id="0"/>
      <w:r>
        <w:t>.</w:t>
      </w:r>
    </w:p>
    <w:p w14:paraId="5D129037" w14:textId="7A16DDB2" w:rsidR="004F43D3" w:rsidRDefault="004F43D3" w:rsidP="004F43D3">
      <w:pPr>
        <w:pStyle w:val="Level1"/>
      </w:pPr>
      <w:r>
        <w:t>Az adatkezelés célja és jogalapja</w:t>
      </w:r>
    </w:p>
    <w:p w14:paraId="4FD71EC6" w14:textId="38BA5865" w:rsidR="004F43D3" w:rsidRDefault="00EA1355" w:rsidP="004F43D3">
      <w:pPr>
        <w:pStyle w:val="Body1"/>
      </w:pPr>
      <w:r>
        <w:t xml:space="preserve">Az </w:t>
      </w:r>
      <w:r w:rsidR="00E07763">
        <w:t>Alapítvány</w:t>
      </w:r>
      <w:r w:rsidR="004F43D3">
        <w:t xml:space="preserve"> a </w:t>
      </w:r>
      <w:r w:rsidR="008F2807" w:rsidRPr="00890CFF">
        <w:t xml:space="preserve">személyes adatokat a szerződés fennállása alatt </w:t>
      </w:r>
      <w:r w:rsidR="008F2807">
        <w:t>a</w:t>
      </w:r>
      <w:r w:rsidR="008F2807" w:rsidRPr="00890CFF">
        <w:t xml:space="preserve"> </w:t>
      </w:r>
      <w:r w:rsidR="008F2807">
        <w:t>R</w:t>
      </w:r>
      <w:r w:rsidR="008F2807" w:rsidRPr="00890CFF">
        <w:t xml:space="preserve">endelet 6. cikk (1) bekezdése b) pontja alapján kezeli, illetve a szerződés megszűnését követően </w:t>
      </w:r>
      <w:r w:rsidR="008F2807">
        <w:t>a</w:t>
      </w:r>
      <w:r w:rsidR="008F2807" w:rsidRPr="00890CFF">
        <w:t xml:space="preserve"> </w:t>
      </w:r>
      <w:r w:rsidR="008F2807">
        <w:t>R</w:t>
      </w:r>
      <w:r w:rsidR="008F2807" w:rsidRPr="00890CFF">
        <w:t xml:space="preserve">endelet 6. cikk (1) bekezdése </w:t>
      </w:r>
      <w:r w:rsidR="00450122">
        <w:t>e</w:t>
      </w:r>
      <w:r w:rsidR="008F2807" w:rsidRPr="00890CFF">
        <w:t>) pontja</w:t>
      </w:r>
      <w:r w:rsidR="00110684">
        <w:t>, a számvitelről szóló 2000. évi C. törvény 169. § (1)-(2) bekezdése</w:t>
      </w:r>
      <w:r w:rsidR="008F2807" w:rsidRPr="00890CFF">
        <w:t xml:space="preserve"> alapján kezeli.</w:t>
      </w:r>
    </w:p>
    <w:p w14:paraId="0AC46AF3" w14:textId="50A8A807" w:rsidR="004F43D3" w:rsidRDefault="004F43D3" w:rsidP="004F43D3">
      <w:pPr>
        <w:pStyle w:val="Level1"/>
      </w:pPr>
      <w:r>
        <w:t>Személyes adatok címzettjei</w:t>
      </w:r>
    </w:p>
    <w:p w14:paraId="51920EC0" w14:textId="315F8FF3" w:rsidR="004F43D3" w:rsidRDefault="00033CAD" w:rsidP="004F43D3">
      <w:pPr>
        <w:pStyle w:val="Body1"/>
      </w:pPr>
      <w:r>
        <w:t>Az Alapítvány a személyes adatokat harmadik személy részére nem adja át.</w:t>
      </w:r>
    </w:p>
    <w:p w14:paraId="6B4CCC37" w14:textId="5EC01B76" w:rsidR="004F43D3" w:rsidRDefault="004F43D3" w:rsidP="004F43D3">
      <w:pPr>
        <w:pStyle w:val="Level1"/>
      </w:pPr>
      <w:r>
        <w:t>Az adatkezelés időtartama</w:t>
      </w:r>
    </w:p>
    <w:p w14:paraId="7C434C78" w14:textId="79BF6BC5" w:rsidR="004F43D3" w:rsidRDefault="00EA1355" w:rsidP="004F43D3">
      <w:pPr>
        <w:pStyle w:val="Body1"/>
      </w:pPr>
      <w:r w:rsidRPr="005F55A4">
        <w:t>A</w:t>
      </w:r>
      <w:r w:rsidR="0055293A" w:rsidRPr="005F55A4">
        <w:t>z</w:t>
      </w:r>
      <w:r w:rsidRPr="005F55A4">
        <w:t xml:space="preserve"> </w:t>
      </w:r>
      <w:r w:rsidR="00E07763" w:rsidRPr="005F55A4">
        <w:t>Alapítvány</w:t>
      </w:r>
      <w:r w:rsidR="004F43D3" w:rsidRPr="005F55A4">
        <w:t xml:space="preserve"> </w:t>
      </w:r>
      <w:r w:rsidR="002C0ED7" w:rsidRPr="005F55A4">
        <w:t xml:space="preserve">a </w:t>
      </w:r>
      <w:r w:rsidR="0055293A" w:rsidRPr="005F55A4">
        <w:t>személyes adatokat a kezelések lezárástól 30 évig kezeli tekintettel arra, hogy a kezelési szerződés a kezelési dokumentációval együtt kerül megőrzésre.</w:t>
      </w:r>
      <w:r w:rsidR="0055293A">
        <w:t xml:space="preserve"> </w:t>
      </w:r>
    </w:p>
    <w:p w14:paraId="23464D70" w14:textId="76B42FDC" w:rsidR="004F43D3" w:rsidRDefault="004F43D3" w:rsidP="00CB1E9E">
      <w:pPr>
        <w:pStyle w:val="Level1"/>
        <w:keepNext/>
      </w:pPr>
      <w:r>
        <w:t>Az Ön adatkezeléssel kapcsolatos jogai</w:t>
      </w:r>
    </w:p>
    <w:p w14:paraId="5B15807F" w14:textId="6A2343BF" w:rsidR="004F43D3" w:rsidRDefault="004F43D3" w:rsidP="004F43D3">
      <w:pPr>
        <w:pStyle w:val="Body1"/>
      </w:pPr>
      <w:r>
        <w:t xml:space="preserve">Az adatkezeléssel kapcsolatos jogai gyakorlása érdekében </w:t>
      </w:r>
      <w:r w:rsidR="00EA1355">
        <w:t xml:space="preserve">az </w:t>
      </w:r>
      <w:r w:rsidR="00E07763">
        <w:t>Alapítvány</w:t>
      </w:r>
      <w:r>
        <w:t>h</w:t>
      </w:r>
      <w:r w:rsidR="000B5CDE">
        <w:t>o</w:t>
      </w:r>
      <w:r>
        <w:t>z a</w:t>
      </w:r>
      <w:r w:rsidR="00AB3A23">
        <w:t>z adatvedelem@deveny.hu</w:t>
      </w:r>
      <w:r w:rsidR="000B5CDE">
        <w:t xml:space="preserve"> </w:t>
      </w:r>
      <w:r>
        <w:t xml:space="preserve">e-mail címen fordulhat. </w:t>
      </w:r>
    </w:p>
    <w:p w14:paraId="62EF6259" w14:textId="773A5797" w:rsidR="004F43D3" w:rsidRDefault="00EA1355" w:rsidP="004F43D3">
      <w:pPr>
        <w:pStyle w:val="Body1"/>
      </w:pPr>
      <w:r>
        <w:t>A</w:t>
      </w:r>
      <w:r w:rsidR="000B5CDE">
        <w:t>z</w:t>
      </w:r>
      <w:r>
        <w:t xml:space="preserve"> </w:t>
      </w:r>
      <w:r w:rsidR="00E07763">
        <w:t>Alapítvány</w:t>
      </w:r>
      <w:r w:rsidR="004F43D3">
        <w:t xml:space="preserve"> az érintetti jogai gyakorlására irányuló kérelmét annak beérkezésétől számított legfeljebb egy hónapon belül teljesíti. A kérelem beérkezésének napja a határidőbe nem számít bele.</w:t>
      </w:r>
    </w:p>
    <w:p w14:paraId="149CE4D9" w14:textId="60F1EC8C" w:rsidR="004F43D3" w:rsidRDefault="00EA1355" w:rsidP="004F43D3">
      <w:pPr>
        <w:pStyle w:val="Body1"/>
      </w:pPr>
      <w:r>
        <w:t>A</w:t>
      </w:r>
      <w:r w:rsidR="000B5CDE">
        <w:t>z</w:t>
      </w:r>
      <w:r>
        <w:t xml:space="preserve"> </w:t>
      </w:r>
      <w:r w:rsidR="00E07763">
        <w:t>Alapítvány</w:t>
      </w:r>
      <w:r w:rsidR="004F43D3">
        <w:t xml:space="preserve"> szükség esetén, figyelembe véve a kérelem bonyolultságát és a kérelmek számát, ezt a határidőt további két hónappal meghosszabbíthatja. A határidő meghosszabbításáról </w:t>
      </w:r>
      <w:r>
        <w:t xml:space="preserve">az </w:t>
      </w:r>
      <w:r w:rsidR="00E07763">
        <w:t>Alapítvány</w:t>
      </w:r>
      <w:r w:rsidR="004F43D3">
        <w:t xml:space="preserve"> a késedelem okainak megjelölésével a kérelem kézhezvételétől számított egy hónapon belül tájékoztatja Önt.</w:t>
      </w:r>
    </w:p>
    <w:p w14:paraId="62041D9D" w14:textId="77777777" w:rsidR="004F43D3" w:rsidRDefault="004F43D3" w:rsidP="004F43D3">
      <w:pPr>
        <w:pStyle w:val="Body1"/>
      </w:pPr>
      <w:r>
        <w:t>A személyes adatai kezelésével kapcsolatban a következő jogokat gyakorolhatja:</w:t>
      </w:r>
    </w:p>
    <w:p w14:paraId="52F1067F" w14:textId="2B2E9D35" w:rsidR="004F43D3" w:rsidRDefault="004F43D3" w:rsidP="004F43D3">
      <w:pPr>
        <w:pStyle w:val="Level2"/>
      </w:pPr>
      <w:r>
        <w:t>Hozzáféréshez való jog</w:t>
      </w:r>
    </w:p>
    <w:p w14:paraId="039316A6" w14:textId="65EADEE9" w:rsidR="004F43D3" w:rsidRDefault="004F43D3" w:rsidP="004F43D3">
      <w:pPr>
        <w:pStyle w:val="Body2"/>
      </w:pPr>
      <w:r>
        <w:t xml:space="preserve">Önnek joga van arra, hogy visszajelzést kapjon </w:t>
      </w:r>
      <w:r w:rsidR="00EA1355">
        <w:t xml:space="preserve">az </w:t>
      </w:r>
      <w:r w:rsidR="00E07763">
        <w:t>Alapítvány</w:t>
      </w:r>
      <w:r>
        <w:t>t</w:t>
      </w:r>
      <w:r w:rsidR="009C552E">
        <w:t>ó</w:t>
      </w:r>
      <w:r>
        <w:t xml:space="preserve">l arra vonatkozóan, hogy </w:t>
      </w:r>
      <w:r w:rsidR="00EA1355">
        <w:t xml:space="preserve">az </w:t>
      </w:r>
      <w:r w:rsidR="00E07763">
        <w:t>Alapítvány</w:t>
      </w:r>
      <w:r>
        <w:t xml:space="preserve"> kezeli-e az Ön személyes adatait, illetve kérheti a kezelt személyes adatai másolatát. </w:t>
      </w:r>
    </w:p>
    <w:p w14:paraId="3CD88FFC" w14:textId="27048122" w:rsidR="004F43D3" w:rsidRDefault="004F43D3" w:rsidP="004F43D3">
      <w:pPr>
        <w:pStyle w:val="Body2"/>
      </w:pPr>
      <w:r>
        <w:t xml:space="preserve">Ha </w:t>
      </w:r>
      <w:r w:rsidR="00EA1355">
        <w:t xml:space="preserve">az </w:t>
      </w:r>
      <w:r w:rsidR="00E07763">
        <w:t>Alapítvány</w:t>
      </w:r>
      <w:r>
        <w:t xml:space="preserve"> a személyes adatait kezeli, akkor jogosult arra, hogy megismerje, hogy </w:t>
      </w:r>
    </w:p>
    <w:p w14:paraId="5B187A6E" w14:textId="4BA246A2" w:rsidR="004F43D3" w:rsidRDefault="00EA1355" w:rsidP="004F43D3">
      <w:pPr>
        <w:pStyle w:val="roman3"/>
      </w:pPr>
      <w:r>
        <w:t xml:space="preserve">az </w:t>
      </w:r>
      <w:r w:rsidR="00E07763">
        <w:t>Alapítvány</w:t>
      </w:r>
      <w:r w:rsidR="004F43D3">
        <w:t xml:space="preserve"> milyen személyes adatait, milyen jogalapon, milyen adatkezelési cél miatt, mennyi ideig kezeli, </w:t>
      </w:r>
    </w:p>
    <w:p w14:paraId="551DBD87" w14:textId="64866D74" w:rsidR="004F43D3" w:rsidRDefault="00EA1355" w:rsidP="004F43D3">
      <w:pPr>
        <w:pStyle w:val="roman3"/>
      </w:pPr>
      <w:r>
        <w:t xml:space="preserve">az </w:t>
      </w:r>
      <w:r w:rsidR="00E07763">
        <w:t>Alapítvány</w:t>
      </w:r>
      <w:r w:rsidR="004F43D3">
        <w:t xml:space="preserve"> kinek, mikor, milyen jogszabály alapján, mely személyes adataihoz biztosított hozzáférést vagy kinek továbbította a személyes adatait,</w:t>
      </w:r>
    </w:p>
    <w:p w14:paraId="70FCCFA3" w14:textId="15E3505F" w:rsidR="004F43D3" w:rsidRDefault="004F43D3" w:rsidP="004F43D3">
      <w:pPr>
        <w:pStyle w:val="roman3"/>
      </w:pPr>
      <w:r>
        <w:t>milyen forrásból származnak a személyes adatai,</w:t>
      </w:r>
    </w:p>
    <w:p w14:paraId="2DB69A20" w14:textId="742A8DDE" w:rsidR="004F43D3" w:rsidRDefault="00EA1355" w:rsidP="004F43D3">
      <w:pPr>
        <w:pStyle w:val="roman3"/>
      </w:pPr>
      <w:r>
        <w:lastRenderedPageBreak/>
        <w:t xml:space="preserve">az </w:t>
      </w:r>
      <w:r w:rsidR="00E07763">
        <w:t>Alapítvány</w:t>
      </w:r>
      <w:r w:rsidR="004F43D3">
        <w:t xml:space="preserve"> alkalmaz-e automatizált döntéshozatalt, valamint annak logikáját, ideértve a profilalkotást is.</w:t>
      </w:r>
    </w:p>
    <w:p w14:paraId="5143857B" w14:textId="275D1692" w:rsidR="004F43D3" w:rsidRDefault="00EA1355" w:rsidP="004F43D3">
      <w:pPr>
        <w:pStyle w:val="Body2"/>
      </w:pPr>
      <w:r>
        <w:t>A</w:t>
      </w:r>
      <w:r w:rsidR="009C552E">
        <w:t>z</w:t>
      </w:r>
      <w:r>
        <w:t xml:space="preserve"> </w:t>
      </w:r>
      <w:r w:rsidR="00E07763">
        <w:t>Alapítvány</w:t>
      </w:r>
      <w:r w:rsidR="004F43D3">
        <w:t xml:space="preserve"> az adatkezelés tárgyát képező személyes adatok másolatát az Ön erre irányuló kérésére első alkalommal díjmentesen bocsátja a rendelkezésére, ezt követően adminisztratív költségeken alapuló, ésszerű mértékű díjat számíthat fel.</w:t>
      </w:r>
    </w:p>
    <w:p w14:paraId="2664A0F1" w14:textId="27359E83" w:rsidR="004F43D3" w:rsidRDefault="004F43D3" w:rsidP="004F43D3">
      <w:pPr>
        <w:pStyle w:val="Body2"/>
      </w:pPr>
      <w:r>
        <w:t xml:space="preserve">Az adatbiztonsági követelmények teljesülése és az Ön jogainak védelme érdekében </w:t>
      </w:r>
      <w:r w:rsidR="00EA1355">
        <w:t xml:space="preserve">az </w:t>
      </w:r>
      <w:r w:rsidR="00E07763">
        <w:t>Alapítvány</w:t>
      </w:r>
      <w:r>
        <w:t xml:space="preserve"> meg kell, hogy </w:t>
      </w:r>
      <w:proofErr w:type="spellStart"/>
      <w:r>
        <w:t>győződ</w:t>
      </w:r>
      <w:r w:rsidR="009C552E">
        <w:t>jön</w:t>
      </w:r>
      <w:proofErr w:type="spellEnd"/>
      <w:r>
        <w:t xml:space="preserve"> az érintett és az Ön személyazonosságának egyezéséről, ennek érdekében a tájékoztatás, az adatokba történő betekintés, illetve azokról másolat kiadása is az érintett személyének azonosításához kötött.</w:t>
      </w:r>
    </w:p>
    <w:p w14:paraId="7D7F0E8B" w14:textId="1619581C" w:rsidR="004F43D3" w:rsidRDefault="004F43D3" w:rsidP="004F43D3">
      <w:pPr>
        <w:pStyle w:val="Level2"/>
      </w:pPr>
      <w:r>
        <w:t>Helyesbítéshez való jog</w:t>
      </w:r>
    </w:p>
    <w:p w14:paraId="0E5DF844" w14:textId="7E767964" w:rsidR="004F43D3" w:rsidRDefault="004F43D3" w:rsidP="004F43D3">
      <w:pPr>
        <w:pStyle w:val="Body2"/>
      </w:pPr>
      <w:r>
        <w:t xml:space="preserve">Ön jogosult </w:t>
      </w:r>
      <w:r w:rsidR="00EA1355">
        <w:t xml:space="preserve">az </w:t>
      </w:r>
      <w:r w:rsidR="00E07763">
        <w:t>Alapítvány</w:t>
      </w:r>
      <w:r>
        <w:t>t</w:t>
      </w:r>
      <w:r w:rsidR="00FF3174">
        <w:t>ó</w:t>
      </w:r>
      <w:r>
        <w:t xml:space="preserve">l kérni, hogy indokolatlan késedelem nélkül helyesbítse az Ön pontatlan személyes adatait vagy egészítse ki az Ön hiányos személyes adatait. </w:t>
      </w:r>
    </w:p>
    <w:p w14:paraId="4609EF4B" w14:textId="69C48B5B" w:rsidR="004F43D3" w:rsidRDefault="004F43D3" w:rsidP="004F43D3">
      <w:pPr>
        <w:pStyle w:val="Body2"/>
      </w:pPr>
      <w:r>
        <w:t xml:space="preserve">Amennyiben Ön hitelt érdemlően igazolni tudja a helyesbített adat pontosságát, </w:t>
      </w:r>
      <w:r w:rsidR="00EA1355">
        <w:t xml:space="preserve">az </w:t>
      </w:r>
      <w:r w:rsidR="00E07763">
        <w:t>Alapítvány</w:t>
      </w:r>
      <w:r>
        <w:t xml:space="preserve"> a kérést legfeljebb egy hónapon belül teljesíti és erről Ön</w:t>
      </w:r>
      <w:r w:rsidR="009C552E">
        <w:t>t</w:t>
      </w:r>
      <w:r>
        <w:t xml:space="preserve"> az Ön által megadott elérhetőségen értesíti.</w:t>
      </w:r>
    </w:p>
    <w:p w14:paraId="062DD8A1" w14:textId="2D9DFC9E" w:rsidR="004F43D3" w:rsidRDefault="004F43D3" w:rsidP="004F43D3">
      <w:pPr>
        <w:pStyle w:val="Level2"/>
      </w:pPr>
      <w:r>
        <w:t>Adatkezelés korlátozásához való jog</w:t>
      </w:r>
    </w:p>
    <w:p w14:paraId="27DC5DCC" w14:textId="3E48CB2A" w:rsidR="004F43D3" w:rsidRDefault="004F43D3" w:rsidP="004F43D3">
      <w:pPr>
        <w:pStyle w:val="Body2"/>
      </w:pPr>
      <w:r>
        <w:t xml:space="preserve">Ön kérheti, hogy a személyes adatai kezelését </w:t>
      </w:r>
      <w:r w:rsidR="00EA1355">
        <w:t xml:space="preserve">az </w:t>
      </w:r>
      <w:r w:rsidR="00E07763">
        <w:t>Alapítvány</w:t>
      </w:r>
      <w:r>
        <w:t xml:space="preserve"> korlátozza, ha </w:t>
      </w:r>
    </w:p>
    <w:p w14:paraId="4C07359F" w14:textId="63557B92" w:rsidR="004F43D3" w:rsidRDefault="004F43D3" w:rsidP="00964DB4">
      <w:pPr>
        <w:pStyle w:val="roman3"/>
        <w:numPr>
          <w:ilvl w:val="2"/>
          <w:numId w:val="16"/>
        </w:numPr>
      </w:pPr>
      <w:r>
        <w:t xml:space="preserve">Ön vitatja a személyes adatok pontosságát (ebben az esetben </w:t>
      </w:r>
      <w:r w:rsidR="00EA1355">
        <w:t xml:space="preserve">az </w:t>
      </w:r>
      <w:r w:rsidR="00E07763">
        <w:t>Alapítvány</w:t>
      </w:r>
      <w:r>
        <w:t xml:space="preserve"> arra az időtartamra korlátozza az adatkezelést, amíg ellenőrzi a személyes adatok pontosságát), </w:t>
      </w:r>
    </w:p>
    <w:p w14:paraId="4BA0FEC9" w14:textId="3B421B72" w:rsidR="004F43D3" w:rsidRDefault="004F43D3" w:rsidP="004F43D3">
      <w:pPr>
        <w:pStyle w:val="roman3"/>
      </w:pPr>
      <w:r>
        <w:t xml:space="preserve">az adatkezelés jogellenes, Ön a személyes adatok törlését ellenzi, és ehelyett kéri azok felhasználásának korlátozását </w:t>
      </w:r>
    </w:p>
    <w:p w14:paraId="7A5B3FAE" w14:textId="10005EF5" w:rsidR="004F43D3" w:rsidRDefault="00EA1355" w:rsidP="004F43D3">
      <w:pPr>
        <w:pStyle w:val="roman3"/>
      </w:pPr>
      <w:r>
        <w:t xml:space="preserve">az </w:t>
      </w:r>
      <w:r w:rsidR="00E07763">
        <w:t>Alapítvány</w:t>
      </w:r>
      <w:r w:rsidR="004F43D3">
        <w:t>n</w:t>
      </w:r>
      <w:r w:rsidR="0027756B">
        <w:t>a</w:t>
      </w:r>
      <w:r w:rsidR="004F43D3">
        <w:t>k a személyes adatokra adatkezelés céljából nincs szüksége, azonban Ön jogi igények előterjesztéséhez, érvényesítéséhez vagy védelméhez a személyes adatok korlátozását igényli</w:t>
      </w:r>
      <w:r w:rsidR="00450122">
        <w:t>,</w:t>
      </w:r>
    </w:p>
    <w:p w14:paraId="4A6A45C0" w14:textId="0979199C" w:rsidR="00450122" w:rsidRDefault="00450122" w:rsidP="004F43D3">
      <w:pPr>
        <w:pStyle w:val="roman3"/>
      </w:pPr>
      <w:r w:rsidRPr="00450122">
        <w:t>Ön tiltakozott az adatkezelés ellen (ez esetben a korlátozás arra az időtartamra vonatkozik, amíg megállapításra nem kerül, hogy az Alapítvány jogos indokai elsőbbséget élveznek-e az érintett jogos indokaival szemben).</w:t>
      </w:r>
    </w:p>
    <w:p w14:paraId="6A8E0F2A" w14:textId="77777777" w:rsidR="00450122" w:rsidRDefault="00450122" w:rsidP="00450122">
      <w:pPr>
        <w:pStyle w:val="Level2"/>
      </w:pPr>
      <w:bookmarkStart w:id="1" w:name="_Hlk202163963"/>
      <w:r>
        <w:t>Tiltakozáshoz való jog</w:t>
      </w:r>
    </w:p>
    <w:p w14:paraId="66E8A223" w14:textId="77777777" w:rsidR="00450122" w:rsidRDefault="00450122" w:rsidP="00450122">
      <w:pPr>
        <w:pStyle w:val="Body2"/>
      </w:pPr>
      <w:r>
        <w:t>Ön tiltakozhat az adatkezelés ellen, ha álláspontja szerint az Alapítvány</w:t>
      </w:r>
      <w:r w:rsidRPr="00DB569C">
        <w:t xml:space="preserve"> </w:t>
      </w:r>
      <w:r>
        <w:t>a személyes adatát a jelen adatkezelési tájékoztatóban megjelölt céllal összefüggésben nem megfelelően kezeli. Ebben az esetben az Alapítványnak</w:t>
      </w:r>
      <w:r w:rsidRPr="00DB569C">
        <w:t xml:space="preserve"> </w:t>
      </w:r>
      <w:r>
        <w:t xml:space="preserve">kell igazolnia, hogy a személyes adat kezelését olyan kényszerítő </w:t>
      </w:r>
      <w:proofErr w:type="spellStart"/>
      <w:r>
        <w:t>erejű</w:t>
      </w:r>
      <w:proofErr w:type="spellEnd"/>
      <w:r>
        <w:t xml:space="preserve"> jogos okok indokolják, amelyek elsőbbséget élveznek az érintett érdekeivel, jogaival és szabadságaival szemben, vagy amelyek jogi igények előterjesztéséhez, érvényesítéséhez vagy védelméhez kapcsolódnak.</w:t>
      </w:r>
    </w:p>
    <w:bookmarkEnd w:id="1"/>
    <w:p w14:paraId="5BCCCF41" w14:textId="6F107255" w:rsidR="004F43D3" w:rsidRDefault="004F43D3" w:rsidP="004F43D3">
      <w:pPr>
        <w:pStyle w:val="Level2"/>
      </w:pPr>
      <w:r>
        <w:t>Törléshez való jog</w:t>
      </w:r>
    </w:p>
    <w:p w14:paraId="5B37E6D9" w14:textId="2047C3BF" w:rsidR="004F43D3" w:rsidRDefault="004F43D3" w:rsidP="004F43D3">
      <w:pPr>
        <w:pStyle w:val="Body2"/>
      </w:pPr>
      <w:r>
        <w:t xml:space="preserve">Kérheti, hogy </w:t>
      </w:r>
      <w:r w:rsidR="00EA1355">
        <w:t xml:space="preserve">az </w:t>
      </w:r>
      <w:r w:rsidR="00E07763">
        <w:t>Alapítvány</w:t>
      </w:r>
      <w:r>
        <w:t xml:space="preserve"> törölje a személyes adatait.</w:t>
      </w:r>
    </w:p>
    <w:p w14:paraId="0AA004CD" w14:textId="644A36A2" w:rsidR="004F43D3" w:rsidRDefault="00EA1355" w:rsidP="004F43D3">
      <w:pPr>
        <w:pStyle w:val="Body2"/>
      </w:pPr>
      <w:r>
        <w:t>A</w:t>
      </w:r>
      <w:r w:rsidR="0027756B">
        <w:t>z</w:t>
      </w:r>
      <w:r>
        <w:t xml:space="preserve"> </w:t>
      </w:r>
      <w:r w:rsidR="00E07763">
        <w:t>Alapítvány</w:t>
      </w:r>
      <w:r w:rsidR="004F43D3">
        <w:t xml:space="preserve"> indokolatlan késedelem nélkül törli az Ön személyes adatait, ha (i) </w:t>
      </w:r>
      <w:r>
        <w:t xml:space="preserve">az </w:t>
      </w:r>
      <w:r w:rsidR="00E07763">
        <w:t>Alapítvány</w:t>
      </w:r>
      <w:r w:rsidR="004F43D3">
        <w:t>n</w:t>
      </w:r>
      <w:r w:rsidR="001E19AA">
        <w:t>a</w:t>
      </w:r>
      <w:r w:rsidR="004F43D3">
        <w:t xml:space="preserve">k nincs szüksége a személyes adatokra abból a célból, amely célból gyűjtötte vagy kezelte, (ii) </w:t>
      </w:r>
      <w:r>
        <w:t xml:space="preserve">az </w:t>
      </w:r>
      <w:r w:rsidR="00E07763">
        <w:t>Alapítvány</w:t>
      </w:r>
      <w:r w:rsidR="004F43D3">
        <w:t xml:space="preserve"> a személyes adatait jogellenesen kezelte, (i</w:t>
      </w:r>
      <w:r w:rsidR="001E19AA">
        <w:t>ii</w:t>
      </w:r>
      <w:r w:rsidR="004F43D3">
        <w:t xml:space="preserve">) </w:t>
      </w:r>
      <w:r>
        <w:t xml:space="preserve">az </w:t>
      </w:r>
      <w:r w:rsidR="00E07763">
        <w:t>Alapítvány</w:t>
      </w:r>
      <w:r w:rsidR="004F43D3">
        <w:t xml:space="preserve"> jogi kötelezettsége teljesítéséhez köteles a személyes adatokat törölni. </w:t>
      </w:r>
    </w:p>
    <w:p w14:paraId="37E4EA84" w14:textId="411D276D" w:rsidR="004F43D3" w:rsidRDefault="004F43D3" w:rsidP="004F43D3">
      <w:pPr>
        <w:pStyle w:val="Body2"/>
      </w:pPr>
      <w:r>
        <w:t xml:space="preserve">Ha </w:t>
      </w:r>
      <w:r w:rsidR="00EA1355">
        <w:t xml:space="preserve">az </w:t>
      </w:r>
      <w:r w:rsidR="00E07763">
        <w:t>Alapítvány</w:t>
      </w:r>
      <w:r>
        <w:t xml:space="preserve"> nyilvánosságra hozta a személyes adatokat és azt törölni köteles, akkor megtesz minden tőle elvárhatót annak érdekében, hogy tájékoztassa a személyes adatot kezelőket, hogy Ön kérelmezte tőlük az adott személyes adatokra mutató linkek vagy a személyes adatok másolatának, illetve másodpéldányának törlését.</w:t>
      </w:r>
    </w:p>
    <w:p w14:paraId="06EC9FF1" w14:textId="16CB6759" w:rsidR="004F43D3" w:rsidRDefault="004F43D3" w:rsidP="004F43D3">
      <w:pPr>
        <w:pStyle w:val="Level1"/>
      </w:pPr>
      <w:r>
        <w:lastRenderedPageBreak/>
        <w:t>Jogsértés esetén tehető lépések</w:t>
      </w:r>
    </w:p>
    <w:p w14:paraId="3EC0881D" w14:textId="63654352" w:rsidR="004F43D3" w:rsidRDefault="004F43D3" w:rsidP="004F43D3">
      <w:pPr>
        <w:pStyle w:val="Level2"/>
      </w:pPr>
      <w:r>
        <w:t xml:space="preserve">Ha úgy gondolja, hogy </w:t>
      </w:r>
      <w:r w:rsidR="00EA1355">
        <w:t xml:space="preserve">az </w:t>
      </w:r>
      <w:r w:rsidR="00E07763">
        <w:t>Alapítvány</w:t>
      </w:r>
      <w:r>
        <w:t xml:space="preserve"> megsértette a jogait a személyes adatok kezelése során, akkor lépjen kapcsolatban </w:t>
      </w:r>
      <w:r w:rsidR="00EA1355">
        <w:t xml:space="preserve">az </w:t>
      </w:r>
      <w:r w:rsidR="00E07763">
        <w:t>Alapítván</w:t>
      </w:r>
      <w:r w:rsidR="001E19AA">
        <w:t xml:space="preserve">nyal </w:t>
      </w:r>
      <w:r w:rsidR="00FE42F8">
        <w:t>a</w:t>
      </w:r>
      <w:r w:rsidR="001E19AA">
        <w:t xml:space="preserve">z </w:t>
      </w:r>
      <w:r w:rsidR="001E19AA" w:rsidRPr="001E19AA">
        <w:t>adatvedelem@deveny.hu</w:t>
      </w:r>
      <w:r w:rsidR="001E19AA">
        <w:t xml:space="preserve"> </w:t>
      </w:r>
      <w:r>
        <w:t>e-mail címen.</w:t>
      </w:r>
    </w:p>
    <w:p w14:paraId="3ED48844" w14:textId="509FC7F4" w:rsidR="001E19AA" w:rsidRDefault="001E19AA" w:rsidP="004F43D3">
      <w:pPr>
        <w:pStyle w:val="Level2"/>
      </w:pPr>
      <w:r w:rsidRPr="001E19AA">
        <w:t>A személyes adataira vonatkozó jogainak megsértése esetén panaszt nyújthat be a Nemzeti Adatvédelmi és Információszabadság Hatósághoz (székhely: 1055 Budapest, Falk Miksa utca 9-11., levelezési cím: 1363 Budapest, Pf. 9., e-mail cím: ugyfelszolgalat@naih.hu, telefonszám: +36 (1) 391-1400, honlap címe: naih.hu).</w:t>
      </w:r>
    </w:p>
    <w:p w14:paraId="1CC6B51C" w14:textId="7FD9339B" w:rsidR="001E19AA" w:rsidRDefault="001E19AA" w:rsidP="004F43D3">
      <w:pPr>
        <w:pStyle w:val="Level2"/>
      </w:pPr>
      <w:r w:rsidRPr="001E19AA">
        <w:t>Lehetősége van adatainak védelme érdekében bírósághoz fordulni, amely az ügyben soron kívül jár el. Ebben az esetben szabadon eldöntheti, hogy a</w:t>
      </w:r>
      <w:r w:rsidR="00065813">
        <w:t xml:space="preserve"> tagállami</w:t>
      </w:r>
      <w:r w:rsidRPr="001E19AA">
        <w:t xml:space="preserve"> lakóhelye (állandó lakcím) vagy a </w:t>
      </w:r>
      <w:r w:rsidR="00065813">
        <w:t xml:space="preserve">tagállami </w:t>
      </w:r>
      <w:r w:rsidRPr="001E19AA">
        <w:t>tartózkodási helye (ideiglenes lakcím), illetve az Alapítvány székhelye szerint illetékes törvényszéknél nyújtja-e be keresetét.</w:t>
      </w:r>
    </w:p>
    <w:sectPr w:rsidR="001E19AA" w:rsidSect="00347E3D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A611F" w14:textId="77777777" w:rsidR="009875DF" w:rsidRDefault="009875DF" w:rsidP="005053F5">
      <w:pPr>
        <w:spacing w:after="0" w:line="240" w:lineRule="auto"/>
      </w:pPr>
      <w:r>
        <w:separator/>
      </w:r>
    </w:p>
  </w:endnote>
  <w:endnote w:type="continuationSeparator" w:id="0">
    <w:p w14:paraId="4789CA4A" w14:textId="77777777" w:rsidR="009875DF" w:rsidRDefault="009875DF" w:rsidP="0050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5"/>
      <w:gridCol w:w="3689"/>
    </w:tblGrid>
    <w:tr w:rsidR="00347E3D" w14:paraId="0467CE9D" w14:textId="77777777" w:rsidTr="00C00A35">
      <w:tc>
        <w:tcPr>
          <w:tcW w:w="3114" w:type="dxa"/>
        </w:tcPr>
        <w:p w14:paraId="5921FE13" w14:textId="77777777" w:rsidR="00347E3D" w:rsidRDefault="00347E3D" w:rsidP="00347E3D">
          <w:pPr>
            <w:pStyle w:val="llb"/>
            <w:jc w:val="center"/>
          </w:pPr>
        </w:p>
      </w:tc>
      <w:tc>
        <w:tcPr>
          <w:tcW w:w="3115" w:type="dxa"/>
          <w:vAlign w:val="center"/>
        </w:tcPr>
        <w:sdt>
          <w:sdtPr>
            <w:rPr>
              <w:sz w:val="16"/>
              <w:szCs w:val="16"/>
            </w:rPr>
            <w:id w:val="1821463278"/>
            <w:docPartObj>
              <w:docPartGallery w:val="Page Numbers (Bottom of Page)"/>
              <w:docPartUnique/>
            </w:docPartObj>
          </w:sdtPr>
          <w:sdtContent>
            <w:p w14:paraId="5AFB9112" w14:textId="4F93CA95" w:rsidR="00347E3D" w:rsidRPr="007B65E5" w:rsidRDefault="00347E3D" w:rsidP="00347E3D">
              <w:pPr>
                <w:pStyle w:val="llb"/>
                <w:jc w:val="center"/>
                <w:rPr>
                  <w:sz w:val="16"/>
                  <w:szCs w:val="16"/>
                </w:rPr>
              </w:pPr>
              <w:r w:rsidRPr="007B65E5">
                <w:rPr>
                  <w:sz w:val="16"/>
                  <w:szCs w:val="16"/>
                </w:rPr>
                <w:t>Hatályos 202</w:t>
              </w:r>
              <w:r w:rsidR="00450122">
                <w:rPr>
                  <w:sz w:val="16"/>
                  <w:szCs w:val="16"/>
                </w:rPr>
                <w:t>5</w:t>
              </w:r>
              <w:r w:rsidRPr="007B65E5">
                <w:rPr>
                  <w:sz w:val="16"/>
                  <w:szCs w:val="16"/>
                </w:rPr>
                <w:t xml:space="preserve">. </w:t>
              </w:r>
              <w:r w:rsidR="00450122">
                <w:rPr>
                  <w:sz w:val="16"/>
                  <w:szCs w:val="16"/>
                </w:rPr>
                <w:t xml:space="preserve">július </w:t>
              </w:r>
              <w:r w:rsidR="007A5A90">
                <w:rPr>
                  <w:sz w:val="16"/>
                  <w:szCs w:val="16"/>
                </w:rPr>
                <w:t>1</w:t>
              </w:r>
              <w:r w:rsidRPr="007B65E5">
                <w:rPr>
                  <w:sz w:val="16"/>
                  <w:szCs w:val="16"/>
                </w:rPr>
                <w:t>. napjától</w:t>
              </w:r>
            </w:p>
            <w:p w14:paraId="5AE6DE0A" w14:textId="0471C8E3" w:rsidR="00347E3D" w:rsidRPr="00347E3D" w:rsidRDefault="00347E3D" w:rsidP="00347E3D">
              <w:pPr>
                <w:pStyle w:val="llb"/>
                <w:jc w:val="center"/>
                <w:rPr>
                  <w:sz w:val="16"/>
                  <w:szCs w:val="16"/>
                </w:rPr>
              </w:pPr>
              <w:r w:rsidRPr="007B65E5">
                <w:rPr>
                  <w:sz w:val="16"/>
                  <w:szCs w:val="16"/>
                </w:rPr>
                <w:fldChar w:fldCharType="begin"/>
              </w:r>
              <w:r w:rsidRPr="007B65E5">
                <w:rPr>
                  <w:sz w:val="16"/>
                  <w:szCs w:val="16"/>
                </w:rPr>
                <w:instrText>PAGE   \* MERGEFORMAT</w:instrText>
              </w:r>
              <w:r w:rsidRPr="007B65E5">
                <w:rPr>
                  <w:sz w:val="16"/>
                  <w:szCs w:val="16"/>
                </w:rPr>
                <w:fldChar w:fldCharType="separate"/>
              </w:r>
              <w:r>
                <w:rPr>
                  <w:sz w:val="16"/>
                  <w:szCs w:val="16"/>
                </w:rPr>
                <w:t>2</w:t>
              </w:r>
              <w:r w:rsidRPr="007B65E5">
                <w:rPr>
                  <w:sz w:val="16"/>
                  <w:szCs w:val="16"/>
                </w:rPr>
                <w:fldChar w:fldCharType="end"/>
              </w:r>
            </w:p>
          </w:sdtContent>
        </w:sdt>
      </w:tc>
      <w:tc>
        <w:tcPr>
          <w:tcW w:w="3689" w:type="dxa"/>
        </w:tcPr>
        <w:p w14:paraId="65E1041E" w14:textId="77777777" w:rsidR="00347E3D" w:rsidRDefault="00347E3D" w:rsidP="00347E3D">
          <w:pPr>
            <w:pStyle w:val="llb"/>
            <w:jc w:val="right"/>
          </w:pPr>
          <w:r>
            <w:rPr>
              <w:noProof/>
            </w:rPr>
            <w:drawing>
              <wp:inline distT="0" distB="0" distL="0" distR="0" wp14:anchorId="1D6E1D1A" wp14:editId="245F2D89">
                <wp:extent cx="1295500" cy="599846"/>
                <wp:effectExtent l="0" t="0" r="0" b="0"/>
                <wp:docPr id="5" name="Ké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DA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1952" cy="625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BC04AA7" w14:textId="77777777" w:rsidR="006D1D05" w:rsidRDefault="006D1D0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E3F48" w14:textId="77777777" w:rsidR="009875DF" w:rsidRDefault="009875DF" w:rsidP="005053F5">
      <w:pPr>
        <w:spacing w:after="0" w:line="240" w:lineRule="auto"/>
      </w:pPr>
      <w:r>
        <w:separator/>
      </w:r>
    </w:p>
  </w:footnote>
  <w:footnote w:type="continuationSeparator" w:id="0">
    <w:p w14:paraId="1D732F96" w14:textId="77777777" w:rsidR="009875DF" w:rsidRDefault="009875DF" w:rsidP="00505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0AF5"/>
    <w:multiLevelType w:val="hybridMultilevel"/>
    <w:tmpl w:val="A6C2D6AA"/>
    <w:name w:val="UCRoman2"/>
    <w:lvl w:ilvl="0" w:tplc="470CF0AE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457B"/>
    <w:multiLevelType w:val="multilevel"/>
    <w:tmpl w:val="2F8C91A0"/>
    <w:name w:val="UCAlpha"/>
    <w:lvl w:ilvl="0">
      <w:start w:val="1"/>
      <w:numFmt w:val="upperLetter"/>
      <w:pStyle w:val="UCAlpha"/>
      <w:lvlText w:val="%1.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Letter"/>
      <w:pStyle w:val="UCAlpha2"/>
      <w:lvlText w:val="%2."/>
      <w:lvlJc w:val="left"/>
      <w:pPr>
        <w:tabs>
          <w:tab w:val="num" w:pos="1077"/>
        </w:tabs>
        <w:ind w:left="1077" w:hanging="680"/>
      </w:pPr>
      <w:rPr>
        <w:rFonts w:ascii="Georgia" w:hAnsi="Georgia" w:hint="default"/>
        <w:b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F0000D"/>
    <w:multiLevelType w:val="hybridMultilevel"/>
    <w:tmpl w:val="670CA456"/>
    <w:name w:val="Level 13"/>
    <w:lvl w:ilvl="0" w:tplc="65BC621A">
      <w:start w:val="1"/>
      <w:numFmt w:val="lowerRoman"/>
      <w:lvlText w:val="(%1)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43F79"/>
    <w:multiLevelType w:val="multilevel"/>
    <w:tmpl w:val="38DC9E3E"/>
    <w:name w:val="Table bullet"/>
    <w:lvl w:ilvl="0">
      <w:start w:val="1"/>
      <w:numFmt w:val="bullet"/>
      <w:pStyle w:val="Table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43989"/>
    <w:multiLevelType w:val="hybridMultilevel"/>
    <w:tmpl w:val="8C96EACE"/>
    <w:name w:val="Table2"/>
    <w:lvl w:ilvl="0" w:tplc="533A4750">
      <w:start w:val="1"/>
      <w:numFmt w:val="decimal"/>
      <w:lvlText w:val="%1"/>
      <w:lvlJc w:val="left"/>
      <w:pPr>
        <w:ind w:left="720" w:hanging="360"/>
      </w:pPr>
      <w:rPr>
        <w:rFonts w:ascii="Georgia" w:hAnsi="Georgia" w:hint="default"/>
        <w:b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04ED4"/>
    <w:multiLevelType w:val="multilevel"/>
    <w:tmpl w:val="71D476B0"/>
    <w:name w:val="alpha"/>
    <w:lvl w:ilvl="0">
      <w:start w:val="1"/>
      <w:numFmt w:val="lowerLetter"/>
      <w:pStyle w:val="alpha1"/>
      <w:lvlText w:val="(%1)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Letter"/>
      <w:pStyle w:val="alpha2"/>
      <w:lvlText w:val="(%2)"/>
      <w:lvlJc w:val="left"/>
      <w:pPr>
        <w:tabs>
          <w:tab w:val="num" w:pos="1077"/>
        </w:tabs>
        <w:ind w:left="1077" w:hanging="680"/>
      </w:pPr>
      <w:rPr>
        <w:rFonts w:ascii="Georgia" w:hAnsi="Georgia" w:hint="default"/>
        <w:b w:val="0"/>
        <w:i w:val="0"/>
        <w:sz w:val="20"/>
      </w:rPr>
    </w:lvl>
    <w:lvl w:ilvl="2">
      <w:start w:val="1"/>
      <w:numFmt w:val="lowerLetter"/>
      <w:pStyle w:val="alpha3"/>
      <w:lvlText w:val="(%3)"/>
      <w:lvlJc w:val="left"/>
      <w:pPr>
        <w:tabs>
          <w:tab w:val="num" w:pos="1871"/>
        </w:tabs>
        <w:ind w:left="1871" w:hanging="794"/>
      </w:pPr>
      <w:rPr>
        <w:rFonts w:ascii="Georgia" w:hAnsi="Georgia" w:hint="default"/>
        <w:b w:val="0"/>
        <w:i w:val="0"/>
        <w:sz w:val="20"/>
      </w:rPr>
    </w:lvl>
    <w:lvl w:ilvl="3">
      <w:start w:val="1"/>
      <w:numFmt w:val="lowerLetter"/>
      <w:pStyle w:val="alpha4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76967B7"/>
    <w:multiLevelType w:val="multilevel"/>
    <w:tmpl w:val="50FE7016"/>
    <w:lvl w:ilvl="0">
      <w:start w:val="1"/>
      <w:numFmt w:val="upperLetter"/>
      <w:pStyle w:val="Recitals"/>
      <w:lvlText w:val="(%1)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A767ECA"/>
    <w:multiLevelType w:val="multilevel"/>
    <w:tmpl w:val="A88A4D38"/>
    <w:lvl w:ilvl="0">
      <w:start w:val="1"/>
      <w:numFmt w:val="bullet"/>
      <w:pStyle w:val="dashbullet1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pStyle w:val="dashbullet2"/>
      <w:lvlText w:val=""/>
      <w:lvlJc w:val="left"/>
      <w:pPr>
        <w:tabs>
          <w:tab w:val="num" w:pos="1077"/>
        </w:tabs>
        <w:ind w:left="1077" w:hanging="680"/>
      </w:pPr>
      <w:rPr>
        <w:rFonts w:ascii="Symbol" w:hAnsi="Symbol" w:hint="default"/>
      </w:rPr>
    </w:lvl>
    <w:lvl w:ilvl="2">
      <w:start w:val="1"/>
      <w:numFmt w:val="bullet"/>
      <w:pStyle w:val="dashbullet3"/>
      <w:lvlText w:val=""/>
      <w:lvlJc w:val="left"/>
      <w:pPr>
        <w:tabs>
          <w:tab w:val="num" w:pos="1871"/>
        </w:tabs>
        <w:ind w:left="1871" w:hanging="794"/>
      </w:pPr>
      <w:rPr>
        <w:rFonts w:ascii="Symbol" w:hAnsi="Symbol" w:hint="default"/>
      </w:rPr>
    </w:lvl>
    <w:lvl w:ilvl="3">
      <w:start w:val="1"/>
      <w:numFmt w:val="bullet"/>
      <w:pStyle w:val="dashbullet4"/>
      <w:lvlText w:val=""/>
      <w:lvlJc w:val="left"/>
      <w:pPr>
        <w:tabs>
          <w:tab w:val="num" w:pos="2552"/>
        </w:tabs>
        <w:ind w:left="2552" w:hanging="681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60E89"/>
    <w:multiLevelType w:val="multilevel"/>
    <w:tmpl w:val="EA26470A"/>
    <w:name w:val="Table"/>
    <w:lvl w:ilvl="0">
      <w:start w:val="1"/>
      <w:numFmt w:val="decimal"/>
      <w:pStyle w:val="Table1"/>
      <w:lvlText w:val="%1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2"/>
      </w:rPr>
    </w:lvl>
    <w:lvl w:ilvl="1">
      <w:start w:val="1"/>
      <w:numFmt w:val="decimal"/>
      <w:pStyle w:val="Table2"/>
      <w:lvlText w:val="%1.%2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2">
      <w:start w:val="1"/>
      <w:numFmt w:val="decimal"/>
      <w:pStyle w:val="Table3"/>
      <w:lvlText w:val="%1.%2.%3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62667D0"/>
    <w:multiLevelType w:val="hybridMultilevel"/>
    <w:tmpl w:val="B1B04260"/>
    <w:name w:val="roman 12"/>
    <w:lvl w:ilvl="0" w:tplc="21E46D5A">
      <w:start w:val="1"/>
      <w:numFmt w:val="lowerRoman"/>
      <w:lvlText w:val="(%1)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32D4E"/>
    <w:multiLevelType w:val="hybridMultilevel"/>
    <w:tmpl w:val="83642C6C"/>
    <w:name w:val="roman 13"/>
    <w:lvl w:ilvl="0" w:tplc="18E462B8">
      <w:start w:val="1"/>
      <w:numFmt w:val="lowerRoman"/>
      <w:lvlText w:val="(%1)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A4414"/>
    <w:multiLevelType w:val="multilevel"/>
    <w:tmpl w:val="E292B41E"/>
    <w:lvl w:ilvl="0">
      <w:start w:val="1"/>
      <w:numFmt w:val="decimal"/>
      <w:pStyle w:val="ListNumbers"/>
      <w:lvlText w:val="%1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0B455FE"/>
    <w:multiLevelType w:val="multilevel"/>
    <w:tmpl w:val="E90622EE"/>
    <w:name w:val="roman 1"/>
    <w:lvl w:ilvl="0">
      <w:start w:val="1"/>
      <w:numFmt w:val="lowerRoman"/>
      <w:pStyle w:val="roman1"/>
      <w:lvlText w:val="(%1)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Roman"/>
      <w:pStyle w:val="roman2"/>
      <w:lvlText w:val="(%2)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2">
      <w:start w:val="1"/>
      <w:numFmt w:val="lowerRoman"/>
      <w:pStyle w:val="roman3"/>
      <w:lvlText w:val="(%3)"/>
      <w:lvlJc w:val="left"/>
      <w:pPr>
        <w:tabs>
          <w:tab w:val="num" w:pos="1871"/>
        </w:tabs>
        <w:ind w:left="1871" w:hanging="794"/>
      </w:pPr>
      <w:rPr>
        <w:rFonts w:ascii="Georgia" w:hAnsi="Georgia" w:hint="default"/>
        <w:b w:val="0"/>
        <w:i w:val="0"/>
        <w:sz w:val="20"/>
      </w:rPr>
    </w:lvl>
    <w:lvl w:ilvl="3">
      <w:start w:val="1"/>
      <w:numFmt w:val="lowerRoman"/>
      <w:pStyle w:val="roman4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2A01B2"/>
    <w:multiLevelType w:val="multilevel"/>
    <w:tmpl w:val="F09EA176"/>
    <w:lvl w:ilvl="0">
      <w:start w:val="1"/>
      <w:numFmt w:val="decimal"/>
      <w:pStyle w:val="Level1"/>
      <w:lvlText w:val="%1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077"/>
        </w:tabs>
        <w:ind w:left="1077" w:hanging="680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1871"/>
        </w:tabs>
        <w:ind w:left="1871" w:hanging="794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F830277"/>
    <w:multiLevelType w:val="multilevel"/>
    <w:tmpl w:val="A8B2328E"/>
    <w:name w:val="UCRoman"/>
    <w:lvl w:ilvl="0">
      <w:start w:val="1"/>
      <w:numFmt w:val="upperRoman"/>
      <w:pStyle w:val="UCRoman"/>
      <w:lvlText w:val="%1.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Roman"/>
      <w:pStyle w:val="UCRoman2"/>
      <w:lvlText w:val="%2."/>
      <w:lvlJc w:val="left"/>
      <w:pPr>
        <w:tabs>
          <w:tab w:val="num" w:pos="1077"/>
        </w:tabs>
        <w:ind w:left="1077" w:hanging="680"/>
      </w:pPr>
      <w:rPr>
        <w:rFonts w:ascii="Georgia" w:hAnsi="Georgia" w:hint="default"/>
        <w:b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6C97D41"/>
    <w:multiLevelType w:val="multilevel"/>
    <w:tmpl w:val="5EDECA98"/>
    <w:lvl w:ilvl="0">
      <w:start w:val="1"/>
      <w:numFmt w:val="decimal"/>
      <w:pStyle w:val="Parties"/>
      <w:lvlText w:val="(%1)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9234399"/>
    <w:multiLevelType w:val="multilevel"/>
    <w:tmpl w:val="D76E3834"/>
    <w:name w:val="Table roman"/>
    <w:lvl w:ilvl="0">
      <w:start w:val="1"/>
      <w:numFmt w:val="lowerRoman"/>
      <w:pStyle w:val="Tableroman"/>
      <w:lvlText w:val="(%1)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A005561"/>
    <w:multiLevelType w:val="hybridMultilevel"/>
    <w:tmpl w:val="70A25A2E"/>
    <w:name w:val="roman 14"/>
    <w:lvl w:ilvl="0" w:tplc="DE46C060">
      <w:start w:val="1"/>
      <w:numFmt w:val="lowerRoman"/>
      <w:lvlText w:val="(%1)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11D92"/>
    <w:multiLevelType w:val="hybridMultilevel"/>
    <w:tmpl w:val="492811D2"/>
    <w:name w:val="Level 12"/>
    <w:lvl w:ilvl="0" w:tplc="F530B3A8">
      <w:start w:val="1"/>
      <w:numFmt w:val="decimal"/>
      <w:lvlText w:val="%1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50551"/>
    <w:multiLevelType w:val="hybridMultilevel"/>
    <w:tmpl w:val="C9E4A93A"/>
    <w:name w:val="Table3"/>
    <w:lvl w:ilvl="0" w:tplc="8DAC60C6">
      <w:start w:val="1"/>
      <w:numFmt w:val="decimal"/>
      <w:lvlText w:val="%1"/>
      <w:lvlJc w:val="left"/>
      <w:pPr>
        <w:ind w:left="720" w:hanging="360"/>
      </w:pPr>
      <w:rPr>
        <w:rFonts w:ascii="Georgia" w:hAnsi="Georgia" w:hint="default"/>
        <w:b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91D33"/>
    <w:multiLevelType w:val="multilevel"/>
    <w:tmpl w:val="60AAD1CC"/>
    <w:name w:val="Level 1"/>
    <w:lvl w:ilvl="0">
      <w:start w:val="1"/>
      <w:numFmt w:val="decimal"/>
      <w:lvlText w:val="%1."/>
      <w:lvlJc w:val="left"/>
      <w:pPr>
        <w:ind w:left="397" w:hanging="397"/>
      </w:pPr>
      <w:rPr>
        <w:rFonts w:ascii="Georgia" w:hAnsi="Georgia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80"/>
      </w:pPr>
      <w:rPr>
        <w:rFonts w:ascii="Georgia" w:hAnsi="Georgia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871" w:hanging="794"/>
      </w:pPr>
      <w:rPr>
        <w:rFonts w:ascii="Georgia" w:hAnsi="Georgia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011792E"/>
    <w:multiLevelType w:val="multilevel"/>
    <w:tmpl w:val="ABD0F964"/>
    <w:lvl w:ilvl="0">
      <w:start w:val="1"/>
      <w:numFmt w:val="bullet"/>
      <w:pStyle w:val="bullet1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pStyle w:val="bullet2"/>
      <w:lvlText w:val=""/>
      <w:lvlJc w:val="left"/>
      <w:pPr>
        <w:tabs>
          <w:tab w:val="num" w:pos="1077"/>
        </w:tabs>
        <w:ind w:left="1077" w:hanging="680"/>
      </w:pPr>
      <w:rPr>
        <w:rFonts w:ascii="Symbol" w:hAnsi="Symbol" w:hint="default"/>
      </w:rPr>
    </w:lvl>
    <w:lvl w:ilvl="2">
      <w:start w:val="1"/>
      <w:numFmt w:val="bullet"/>
      <w:pStyle w:val="bullet3"/>
      <w:lvlText w:val=""/>
      <w:lvlJc w:val="left"/>
      <w:pPr>
        <w:tabs>
          <w:tab w:val="num" w:pos="1871"/>
        </w:tabs>
        <w:ind w:left="1871" w:hanging="794"/>
      </w:pPr>
      <w:rPr>
        <w:rFonts w:ascii="Symbol" w:hAnsi="Symbol" w:hint="default"/>
      </w:rPr>
    </w:lvl>
    <w:lvl w:ilvl="3">
      <w:start w:val="1"/>
      <w:numFmt w:val="bullet"/>
      <w:pStyle w:val="bullet4"/>
      <w:lvlText w:val=""/>
      <w:lvlJc w:val="left"/>
      <w:pPr>
        <w:tabs>
          <w:tab w:val="num" w:pos="2552"/>
        </w:tabs>
        <w:ind w:left="2552" w:hanging="681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97B00"/>
    <w:multiLevelType w:val="hybridMultilevel"/>
    <w:tmpl w:val="03A29ED0"/>
    <w:name w:val="alpha2"/>
    <w:lvl w:ilvl="0" w:tplc="5B4A7D72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552F0"/>
    <w:multiLevelType w:val="multilevel"/>
    <w:tmpl w:val="9CE46B7C"/>
    <w:name w:val="Schedule 1"/>
    <w:lvl w:ilvl="0">
      <w:start w:val="1"/>
      <w:numFmt w:val="decimal"/>
      <w:pStyle w:val="Schedule1"/>
      <w:isLgl/>
      <w:lvlText w:val="%1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i w:val="0"/>
        <w:sz w:val="20"/>
      </w:rPr>
    </w:lvl>
    <w:lvl w:ilvl="1">
      <w:start w:val="1"/>
      <w:numFmt w:val="decimal"/>
      <w:pStyle w:val="Schedule2"/>
      <w:lvlText w:val="%1.%2."/>
      <w:lvlJc w:val="left"/>
      <w:pPr>
        <w:tabs>
          <w:tab w:val="num" w:pos="1077"/>
        </w:tabs>
        <w:ind w:left="1077" w:hanging="680"/>
      </w:pPr>
      <w:rPr>
        <w:rFonts w:ascii="Georgia" w:hAnsi="Georgia" w:hint="default"/>
        <w:b/>
        <w:i w:val="0"/>
        <w:sz w:val="20"/>
      </w:rPr>
    </w:lvl>
    <w:lvl w:ilvl="2">
      <w:start w:val="1"/>
      <w:numFmt w:val="decimal"/>
      <w:pStyle w:val="Schedule3"/>
      <w:lvlText w:val="%1.%2.%3."/>
      <w:lvlJc w:val="left"/>
      <w:pPr>
        <w:tabs>
          <w:tab w:val="num" w:pos="1871"/>
        </w:tabs>
        <w:ind w:left="1871" w:hanging="794"/>
      </w:pPr>
      <w:rPr>
        <w:rFonts w:ascii="Georgia" w:hAnsi="Georgia" w:hint="default"/>
        <w:b/>
        <w:i w:val="0"/>
        <w:sz w:val="20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783392B"/>
    <w:multiLevelType w:val="multilevel"/>
    <w:tmpl w:val="8C08B4B6"/>
    <w:name w:val="Table4"/>
    <w:lvl w:ilvl="0">
      <w:start w:val="1"/>
      <w:numFmt w:val="lowerLetter"/>
      <w:pStyle w:val="Tablealpha"/>
      <w:lvlText w:val="(%1)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A4E67C0"/>
    <w:multiLevelType w:val="hybridMultilevel"/>
    <w:tmpl w:val="05D0618A"/>
    <w:name w:val="Schedule 12"/>
    <w:lvl w:ilvl="0" w:tplc="74F44316">
      <w:start w:val="1"/>
      <w:numFmt w:val="decimal"/>
      <w:lvlText w:val="%1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059751">
    <w:abstractNumId w:val="5"/>
  </w:num>
  <w:num w:numId="2" w16cid:durableId="725177197">
    <w:abstractNumId w:val="7"/>
  </w:num>
  <w:num w:numId="3" w16cid:durableId="780808673">
    <w:abstractNumId w:val="15"/>
  </w:num>
  <w:num w:numId="4" w16cid:durableId="351347296">
    <w:abstractNumId w:val="21"/>
  </w:num>
  <w:num w:numId="5" w16cid:durableId="1019551887">
    <w:abstractNumId w:val="6"/>
  </w:num>
  <w:num w:numId="6" w16cid:durableId="461659495">
    <w:abstractNumId w:val="12"/>
  </w:num>
  <w:num w:numId="7" w16cid:durableId="630986135">
    <w:abstractNumId w:val="23"/>
  </w:num>
  <w:num w:numId="8" w16cid:durableId="1554464981">
    <w:abstractNumId w:val="8"/>
  </w:num>
  <w:num w:numId="9" w16cid:durableId="421804485">
    <w:abstractNumId w:val="24"/>
  </w:num>
  <w:num w:numId="10" w16cid:durableId="121853677">
    <w:abstractNumId w:val="3"/>
  </w:num>
  <w:num w:numId="11" w16cid:durableId="1190073407">
    <w:abstractNumId w:val="16"/>
  </w:num>
  <w:num w:numId="12" w16cid:durableId="648175907">
    <w:abstractNumId w:val="1"/>
  </w:num>
  <w:num w:numId="13" w16cid:durableId="2028630531">
    <w:abstractNumId w:val="14"/>
  </w:num>
  <w:num w:numId="14" w16cid:durableId="1190071766">
    <w:abstractNumId w:val="13"/>
  </w:num>
  <w:num w:numId="15" w16cid:durableId="1882087294">
    <w:abstractNumId w:val="11"/>
  </w:num>
  <w:num w:numId="16" w16cid:durableId="174386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D3"/>
    <w:rsid w:val="000111CA"/>
    <w:rsid w:val="00033CAD"/>
    <w:rsid w:val="00043AC4"/>
    <w:rsid w:val="0004722E"/>
    <w:rsid w:val="00053CF3"/>
    <w:rsid w:val="00065813"/>
    <w:rsid w:val="00094379"/>
    <w:rsid w:val="00094FA3"/>
    <w:rsid w:val="000B06A7"/>
    <w:rsid w:val="000B48D0"/>
    <w:rsid w:val="000B5CDE"/>
    <w:rsid w:val="000C04A9"/>
    <w:rsid w:val="00106852"/>
    <w:rsid w:val="00110684"/>
    <w:rsid w:val="00112960"/>
    <w:rsid w:val="00112EC7"/>
    <w:rsid w:val="00132317"/>
    <w:rsid w:val="001452E4"/>
    <w:rsid w:val="0018319B"/>
    <w:rsid w:val="00193C0D"/>
    <w:rsid w:val="001977EF"/>
    <w:rsid w:val="001E19AA"/>
    <w:rsid w:val="001F5DE3"/>
    <w:rsid w:val="00237226"/>
    <w:rsid w:val="00254DE0"/>
    <w:rsid w:val="0027756B"/>
    <w:rsid w:val="002A4EE2"/>
    <w:rsid w:val="002B0AF6"/>
    <w:rsid w:val="002B1D46"/>
    <w:rsid w:val="002B2F90"/>
    <w:rsid w:val="002B796B"/>
    <w:rsid w:val="002C0ED7"/>
    <w:rsid w:val="003428C7"/>
    <w:rsid w:val="00346FD2"/>
    <w:rsid w:val="00347E3D"/>
    <w:rsid w:val="00354432"/>
    <w:rsid w:val="00363FE7"/>
    <w:rsid w:val="00366862"/>
    <w:rsid w:val="003756D7"/>
    <w:rsid w:val="003A5D87"/>
    <w:rsid w:val="003B32EE"/>
    <w:rsid w:val="003C0017"/>
    <w:rsid w:val="003D0D49"/>
    <w:rsid w:val="003D3218"/>
    <w:rsid w:val="004249D3"/>
    <w:rsid w:val="00450122"/>
    <w:rsid w:val="004529D6"/>
    <w:rsid w:val="004C4277"/>
    <w:rsid w:val="004C56A4"/>
    <w:rsid w:val="004D6922"/>
    <w:rsid w:val="004D7CA0"/>
    <w:rsid w:val="004F2C6F"/>
    <w:rsid w:val="004F43D3"/>
    <w:rsid w:val="005053F5"/>
    <w:rsid w:val="005150A1"/>
    <w:rsid w:val="005207DE"/>
    <w:rsid w:val="00537C04"/>
    <w:rsid w:val="0055293A"/>
    <w:rsid w:val="005C4453"/>
    <w:rsid w:val="005F1CFD"/>
    <w:rsid w:val="005F55A4"/>
    <w:rsid w:val="00612ED9"/>
    <w:rsid w:val="006211CB"/>
    <w:rsid w:val="006355BD"/>
    <w:rsid w:val="00655D16"/>
    <w:rsid w:val="006951E5"/>
    <w:rsid w:val="006973B5"/>
    <w:rsid w:val="006B5255"/>
    <w:rsid w:val="006D1D05"/>
    <w:rsid w:val="007933CE"/>
    <w:rsid w:val="007A5A90"/>
    <w:rsid w:val="007B110F"/>
    <w:rsid w:val="007B65E5"/>
    <w:rsid w:val="00807FB2"/>
    <w:rsid w:val="008125DF"/>
    <w:rsid w:val="0084616F"/>
    <w:rsid w:val="00847BE2"/>
    <w:rsid w:val="0086164A"/>
    <w:rsid w:val="00891995"/>
    <w:rsid w:val="0089469C"/>
    <w:rsid w:val="008951AE"/>
    <w:rsid w:val="008B2FFD"/>
    <w:rsid w:val="008B35DA"/>
    <w:rsid w:val="008F2807"/>
    <w:rsid w:val="009173AB"/>
    <w:rsid w:val="0093108B"/>
    <w:rsid w:val="00964DB4"/>
    <w:rsid w:val="009768E9"/>
    <w:rsid w:val="009875DF"/>
    <w:rsid w:val="009C552E"/>
    <w:rsid w:val="009E4976"/>
    <w:rsid w:val="009F6CDC"/>
    <w:rsid w:val="00A10AF3"/>
    <w:rsid w:val="00A15738"/>
    <w:rsid w:val="00A160BE"/>
    <w:rsid w:val="00A23096"/>
    <w:rsid w:val="00A24F91"/>
    <w:rsid w:val="00A41058"/>
    <w:rsid w:val="00A53D86"/>
    <w:rsid w:val="00A8086B"/>
    <w:rsid w:val="00A8784F"/>
    <w:rsid w:val="00AB3A23"/>
    <w:rsid w:val="00AE413C"/>
    <w:rsid w:val="00B064AC"/>
    <w:rsid w:val="00B4034D"/>
    <w:rsid w:val="00B50516"/>
    <w:rsid w:val="00B61488"/>
    <w:rsid w:val="00B6396D"/>
    <w:rsid w:val="00B92BA4"/>
    <w:rsid w:val="00BA13AF"/>
    <w:rsid w:val="00BF306A"/>
    <w:rsid w:val="00C03AC4"/>
    <w:rsid w:val="00C05B04"/>
    <w:rsid w:val="00C25715"/>
    <w:rsid w:val="00C46834"/>
    <w:rsid w:val="00C76D57"/>
    <w:rsid w:val="00C901DB"/>
    <w:rsid w:val="00CA0764"/>
    <w:rsid w:val="00CB1E9E"/>
    <w:rsid w:val="00CC447B"/>
    <w:rsid w:val="00CD7119"/>
    <w:rsid w:val="00CE10A0"/>
    <w:rsid w:val="00D37882"/>
    <w:rsid w:val="00D52238"/>
    <w:rsid w:val="00DA0C00"/>
    <w:rsid w:val="00DA1519"/>
    <w:rsid w:val="00DA4A99"/>
    <w:rsid w:val="00DB41AE"/>
    <w:rsid w:val="00DC6641"/>
    <w:rsid w:val="00DD1628"/>
    <w:rsid w:val="00E07763"/>
    <w:rsid w:val="00E21F3C"/>
    <w:rsid w:val="00E3051F"/>
    <w:rsid w:val="00E404AF"/>
    <w:rsid w:val="00E4277D"/>
    <w:rsid w:val="00E525C5"/>
    <w:rsid w:val="00E77890"/>
    <w:rsid w:val="00E93C6A"/>
    <w:rsid w:val="00E94E69"/>
    <w:rsid w:val="00EA1355"/>
    <w:rsid w:val="00EB5A7A"/>
    <w:rsid w:val="00EC2DE0"/>
    <w:rsid w:val="00EE6679"/>
    <w:rsid w:val="00FA16EF"/>
    <w:rsid w:val="00FE42F8"/>
    <w:rsid w:val="00FF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7641E"/>
  <w15:chartTrackingRefBased/>
  <w15:docId w15:val="{F4151E92-DB92-4A6E-924F-1F533087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HAnsi"/>
        <w:lang w:val="hu-HU" w:eastAsia="en-US" w:bidi="ar-SA"/>
      </w:rPr>
    </w:rPrDefault>
    <w:pPrDefault>
      <w:pPr>
        <w:spacing w:after="140" w:line="264" w:lineRule="auto"/>
        <w:jc w:val="both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locked="0"/>
    <w:lsdException w:name="footer" w:locked="0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locked="0" w:semiHidden="1" w:unhideWhenUsed="1"/>
  </w:latentStyles>
  <w:style w:type="paragraph" w:default="1" w:styleId="Norml">
    <w:name w:val="Normal"/>
    <w:semiHidden/>
    <w:qFormat/>
    <w:rsid w:val="004C4277"/>
  </w:style>
  <w:style w:type="paragraph" w:styleId="Cmsor1">
    <w:name w:val="heading 1"/>
    <w:basedOn w:val="Norml"/>
    <w:next w:val="Norml"/>
    <w:link w:val="Cmsor1Char"/>
    <w:uiPriority w:val="9"/>
    <w:semiHidden/>
    <w:qFormat/>
    <w:locked/>
    <w:rsid w:val="008919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qFormat/>
    <w:locked/>
    <w:rsid w:val="008919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qFormat/>
    <w:locked/>
    <w:rsid w:val="004529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ody">
    <w:name w:val="Body"/>
    <w:basedOn w:val="Norml"/>
    <w:qFormat/>
    <w:rsid w:val="00891995"/>
  </w:style>
  <w:style w:type="paragraph" w:customStyle="1" w:styleId="alpha1">
    <w:name w:val="alpha 1"/>
    <w:basedOn w:val="Body"/>
    <w:qFormat/>
    <w:rsid w:val="00DA4A99"/>
    <w:pPr>
      <w:numPr>
        <w:numId w:val="1"/>
      </w:numPr>
    </w:pPr>
  </w:style>
  <w:style w:type="paragraph" w:customStyle="1" w:styleId="alpha2">
    <w:name w:val="alpha 2"/>
    <w:basedOn w:val="alpha1"/>
    <w:qFormat/>
    <w:rsid w:val="00DA4A99"/>
    <w:pPr>
      <w:numPr>
        <w:ilvl w:val="1"/>
      </w:numPr>
    </w:pPr>
  </w:style>
  <w:style w:type="paragraph" w:styleId="Nincstrkz">
    <w:name w:val="No Spacing"/>
    <w:uiPriority w:val="1"/>
    <w:semiHidden/>
    <w:locked/>
    <w:rsid w:val="00891995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semiHidden/>
    <w:rsid w:val="00EC2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C2D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lpha3">
    <w:name w:val="alpha 3"/>
    <w:basedOn w:val="alpha2"/>
    <w:qFormat/>
    <w:rsid w:val="00DA4A99"/>
    <w:pPr>
      <w:numPr>
        <w:ilvl w:val="2"/>
      </w:numPr>
    </w:pPr>
  </w:style>
  <w:style w:type="paragraph" w:customStyle="1" w:styleId="Body1">
    <w:name w:val="Body 1"/>
    <w:basedOn w:val="Body"/>
    <w:qFormat/>
    <w:rsid w:val="00891995"/>
    <w:pPr>
      <w:ind w:left="397"/>
    </w:pPr>
  </w:style>
  <w:style w:type="paragraph" w:styleId="llb">
    <w:name w:val="footer"/>
    <w:basedOn w:val="Norml"/>
    <w:link w:val="llbChar"/>
    <w:uiPriority w:val="99"/>
    <w:rsid w:val="005053F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ody2">
    <w:name w:val="Body 2"/>
    <w:basedOn w:val="Body1"/>
    <w:qFormat/>
    <w:rsid w:val="00EC2DE0"/>
    <w:pPr>
      <w:ind w:left="1077"/>
    </w:pPr>
  </w:style>
  <w:style w:type="paragraph" w:customStyle="1" w:styleId="Body3">
    <w:name w:val="Body 3"/>
    <w:basedOn w:val="Body2"/>
    <w:qFormat/>
    <w:rsid w:val="00EC2DE0"/>
    <w:pPr>
      <w:ind w:left="1871"/>
    </w:pPr>
  </w:style>
  <w:style w:type="paragraph" w:customStyle="1" w:styleId="Body4">
    <w:name w:val="Body 4"/>
    <w:basedOn w:val="Body3"/>
    <w:qFormat/>
    <w:rsid w:val="00EC2DE0"/>
    <w:pPr>
      <w:ind w:left="2552"/>
    </w:pPr>
  </w:style>
  <w:style w:type="paragraph" w:styleId="Buborkszveg">
    <w:name w:val="Balloon Text"/>
    <w:aliases w:val="Comments"/>
    <w:basedOn w:val="Body"/>
    <w:link w:val="BuborkszvegChar"/>
    <w:uiPriority w:val="99"/>
    <w:semiHidden/>
    <w:rsid w:val="001452E4"/>
    <w:pPr>
      <w:spacing w:after="0"/>
    </w:pPr>
    <w:rPr>
      <w:rFonts w:cs="Segoe UI"/>
      <w:sz w:val="18"/>
      <w:szCs w:val="18"/>
    </w:rPr>
  </w:style>
  <w:style w:type="character" w:customStyle="1" w:styleId="BuborkszvegChar">
    <w:name w:val="Buborékszöveg Char"/>
    <w:aliases w:val="Comments Char"/>
    <w:basedOn w:val="Bekezdsalapbettpusa"/>
    <w:link w:val="Buborkszveg"/>
    <w:uiPriority w:val="99"/>
    <w:semiHidden/>
    <w:rsid w:val="00CA0764"/>
    <w:rPr>
      <w:rFonts w:cs="Segoe UI"/>
      <w:sz w:val="18"/>
      <w:szCs w:val="18"/>
    </w:rPr>
  </w:style>
  <w:style w:type="paragraph" w:styleId="lfej">
    <w:name w:val="header"/>
    <w:basedOn w:val="Body"/>
    <w:link w:val="lfejChar"/>
    <w:uiPriority w:val="99"/>
    <w:semiHidden/>
    <w:rsid w:val="00CA0764"/>
    <w:pPr>
      <w:spacing w:after="0" w:line="240" w:lineRule="auto"/>
    </w:pPr>
    <w:rPr>
      <w:sz w:val="16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CA0764"/>
    <w:rPr>
      <w:sz w:val="16"/>
    </w:rPr>
  </w:style>
  <w:style w:type="character" w:styleId="Hiperhivatkozs">
    <w:name w:val="Hyperlink"/>
    <w:basedOn w:val="Bekezdsalapbettpusa"/>
    <w:uiPriority w:val="99"/>
    <w:semiHidden/>
    <w:rsid w:val="00CA0764"/>
    <w:rPr>
      <w:color w:val="DC0451"/>
      <w:u w:val="single"/>
    </w:rPr>
  </w:style>
  <w:style w:type="character" w:styleId="Jegyzethivatkozs">
    <w:name w:val="annotation reference"/>
    <w:basedOn w:val="Bekezdsalapbettpusa"/>
    <w:uiPriority w:val="99"/>
    <w:semiHidden/>
    <w:locked/>
    <w:rsid w:val="00C76D5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locked/>
    <w:rsid w:val="00C76D57"/>
    <w:pPr>
      <w:spacing w:line="240" w:lineRule="auto"/>
    </w:pPr>
    <w:rPr>
      <w:sz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76D57"/>
    <w:rPr>
      <w:sz w:val="16"/>
    </w:rPr>
  </w:style>
  <w:style w:type="character" w:styleId="Lbjegyzet-hivatkozs">
    <w:name w:val="footnote reference"/>
    <w:basedOn w:val="Bekezdsalapbettpusa"/>
    <w:uiPriority w:val="99"/>
    <w:semiHidden/>
    <w:locked/>
    <w:rsid w:val="00C76D57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locked/>
    <w:rsid w:val="00C76D57"/>
    <w:pPr>
      <w:spacing w:after="0" w:line="240" w:lineRule="auto"/>
    </w:pPr>
    <w:rPr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76D57"/>
    <w:rPr>
      <w:sz w:val="16"/>
    </w:rPr>
  </w:style>
  <w:style w:type="character" w:styleId="Oldalszm">
    <w:name w:val="page number"/>
    <w:basedOn w:val="Bekezdsalapbettpusa"/>
    <w:uiPriority w:val="99"/>
    <w:semiHidden/>
    <w:locked/>
    <w:rsid w:val="00C76D57"/>
    <w:rPr>
      <w:rFonts w:ascii="Georgia" w:hAnsi="Georgia"/>
      <w:sz w:val="16"/>
    </w:rPr>
  </w:style>
  <w:style w:type="paragraph" w:customStyle="1" w:styleId="bullet1">
    <w:name w:val="bullet 1"/>
    <w:basedOn w:val="Body"/>
    <w:qFormat/>
    <w:rsid w:val="00E404AF"/>
    <w:pPr>
      <w:numPr>
        <w:numId w:val="4"/>
      </w:numPr>
    </w:pPr>
  </w:style>
  <w:style w:type="paragraph" w:customStyle="1" w:styleId="bullet2">
    <w:name w:val="bullet 2"/>
    <w:basedOn w:val="bullet1"/>
    <w:qFormat/>
    <w:rsid w:val="00E404AF"/>
    <w:pPr>
      <w:numPr>
        <w:ilvl w:val="1"/>
      </w:numPr>
    </w:pPr>
  </w:style>
  <w:style w:type="paragraph" w:customStyle="1" w:styleId="bullet3">
    <w:name w:val="bullet 3"/>
    <w:basedOn w:val="bullet2"/>
    <w:qFormat/>
    <w:rsid w:val="00E404AF"/>
    <w:pPr>
      <w:numPr>
        <w:ilvl w:val="2"/>
      </w:numPr>
    </w:pPr>
  </w:style>
  <w:style w:type="paragraph" w:customStyle="1" w:styleId="bullet4">
    <w:name w:val="bullet 4"/>
    <w:basedOn w:val="bullet3"/>
    <w:qFormat/>
    <w:rsid w:val="00E404AF"/>
    <w:pPr>
      <w:numPr>
        <w:ilvl w:val="3"/>
      </w:numPr>
    </w:pPr>
  </w:style>
  <w:style w:type="paragraph" w:customStyle="1" w:styleId="CellBody">
    <w:name w:val="Cell Body"/>
    <w:basedOn w:val="Body"/>
    <w:qFormat/>
    <w:rsid w:val="00043AC4"/>
    <w:pPr>
      <w:spacing w:before="60" w:after="60"/>
    </w:pPr>
  </w:style>
  <w:style w:type="paragraph" w:customStyle="1" w:styleId="CellHead">
    <w:name w:val="Cell Head"/>
    <w:basedOn w:val="CellBody"/>
    <w:qFormat/>
    <w:rsid w:val="00043AC4"/>
    <w:rPr>
      <w:b/>
    </w:rPr>
  </w:style>
  <w:style w:type="paragraph" w:customStyle="1" w:styleId="dashbullet1">
    <w:name w:val="dash bullet 1"/>
    <w:basedOn w:val="Body"/>
    <w:qFormat/>
    <w:rsid w:val="005053F5"/>
    <w:pPr>
      <w:numPr>
        <w:numId w:val="2"/>
      </w:numPr>
    </w:pPr>
  </w:style>
  <w:style w:type="paragraph" w:customStyle="1" w:styleId="dashbullet2">
    <w:name w:val="dash bullet 2"/>
    <w:basedOn w:val="dashbullet1"/>
    <w:qFormat/>
    <w:rsid w:val="005053F5"/>
    <w:pPr>
      <w:numPr>
        <w:ilvl w:val="1"/>
      </w:numPr>
    </w:pPr>
  </w:style>
  <w:style w:type="paragraph" w:customStyle="1" w:styleId="dashbullet3">
    <w:name w:val="dash bullet 3"/>
    <w:basedOn w:val="dashbullet2"/>
    <w:qFormat/>
    <w:rsid w:val="005053F5"/>
    <w:pPr>
      <w:numPr>
        <w:ilvl w:val="2"/>
      </w:numPr>
    </w:pPr>
  </w:style>
  <w:style w:type="paragraph" w:customStyle="1" w:styleId="dashbullet4">
    <w:name w:val="dash bullet 4"/>
    <w:basedOn w:val="dashbullet3"/>
    <w:qFormat/>
    <w:rsid w:val="005053F5"/>
    <w:pPr>
      <w:numPr>
        <w:ilvl w:val="3"/>
      </w:numPr>
    </w:pPr>
  </w:style>
  <w:style w:type="paragraph" w:customStyle="1" w:styleId="Head">
    <w:name w:val="Head"/>
    <w:basedOn w:val="Body"/>
    <w:qFormat/>
    <w:rsid w:val="00132317"/>
    <w:pPr>
      <w:keepNext/>
      <w:spacing w:before="280"/>
    </w:pPr>
    <w:rPr>
      <w:b/>
      <w:sz w:val="23"/>
    </w:rPr>
  </w:style>
  <w:style w:type="paragraph" w:customStyle="1" w:styleId="Level1">
    <w:name w:val="Level 1"/>
    <w:basedOn w:val="Body"/>
    <w:next w:val="Body1"/>
    <w:qFormat/>
    <w:rsid w:val="008951AE"/>
    <w:pPr>
      <w:numPr>
        <w:numId w:val="14"/>
      </w:numPr>
      <w:spacing w:before="280"/>
    </w:pPr>
    <w:rPr>
      <w:b/>
      <w:sz w:val="22"/>
    </w:rPr>
  </w:style>
  <w:style w:type="paragraph" w:customStyle="1" w:styleId="Level2">
    <w:name w:val="Level 2"/>
    <w:basedOn w:val="Body"/>
    <w:qFormat/>
    <w:rsid w:val="008951AE"/>
    <w:pPr>
      <w:numPr>
        <w:ilvl w:val="1"/>
        <w:numId w:val="14"/>
      </w:numPr>
      <w:tabs>
        <w:tab w:val="left" w:pos="1077"/>
      </w:tabs>
    </w:pPr>
  </w:style>
  <w:style w:type="paragraph" w:customStyle="1" w:styleId="Level3">
    <w:name w:val="Level 3"/>
    <w:basedOn w:val="Body"/>
    <w:qFormat/>
    <w:rsid w:val="00E94E69"/>
    <w:pPr>
      <w:numPr>
        <w:ilvl w:val="2"/>
        <w:numId w:val="14"/>
      </w:numPr>
    </w:pPr>
  </w:style>
  <w:style w:type="paragraph" w:customStyle="1" w:styleId="Level4">
    <w:name w:val="Level 4"/>
    <w:basedOn w:val="Body"/>
    <w:qFormat/>
    <w:rsid w:val="00E94E69"/>
    <w:pPr>
      <w:numPr>
        <w:ilvl w:val="3"/>
        <w:numId w:val="14"/>
      </w:numPr>
      <w:tabs>
        <w:tab w:val="left" w:pos="2552"/>
      </w:tabs>
    </w:pPr>
  </w:style>
  <w:style w:type="character" w:customStyle="1" w:styleId="llbChar">
    <w:name w:val="Élőláb Char"/>
    <w:basedOn w:val="Bekezdsalapbettpusa"/>
    <w:link w:val="llb"/>
    <w:uiPriority w:val="99"/>
    <w:rsid w:val="005053F5"/>
  </w:style>
  <w:style w:type="character" w:customStyle="1" w:styleId="Cmsor3Char">
    <w:name w:val="Címsor 3 Char"/>
    <w:basedOn w:val="Bekezdsalapbettpusa"/>
    <w:link w:val="Cmsor3"/>
    <w:uiPriority w:val="9"/>
    <w:semiHidden/>
    <w:rsid w:val="004529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ties">
    <w:name w:val="Parties"/>
    <w:basedOn w:val="Body"/>
    <w:qFormat/>
    <w:rsid w:val="005053F5"/>
    <w:pPr>
      <w:numPr>
        <w:numId w:val="3"/>
      </w:numPr>
    </w:pPr>
  </w:style>
  <w:style w:type="paragraph" w:customStyle="1" w:styleId="Recitals">
    <w:name w:val="Recitals"/>
    <w:basedOn w:val="Body"/>
    <w:qFormat/>
    <w:rsid w:val="00E404AF"/>
    <w:pPr>
      <w:numPr>
        <w:numId w:val="5"/>
      </w:numPr>
      <w:tabs>
        <w:tab w:val="left" w:pos="397"/>
      </w:tabs>
    </w:pPr>
  </w:style>
  <w:style w:type="paragraph" w:customStyle="1" w:styleId="alpha4">
    <w:name w:val="alpha 4"/>
    <w:basedOn w:val="alpha3"/>
    <w:qFormat/>
    <w:rsid w:val="00363FE7"/>
    <w:pPr>
      <w:numPr>
        <w:ilvl w:val="3"/>
      </w:numPr>
    </w:pPr>
  </w:style>
  <w:style w:type="paragraph" w:customStyle="1" w:styleId="roman1">
    <w:name w:val="roman 1"/>
    <w:basedOn w:val="Body"/>
    <w:qFormat/>
    <w:rsid w:val="00363FE7"/>
    <w:pPr>
      <w:numPr>
        <w:numId w:val="6"/>
      </w:numPr>
    </w:pPr>
  </w:style>
  <w:style w:type="paragraph" w:customStyle="1" w:styleId="roman2">
    <w:name w:val="roman 2"/>
    <w:basedOn w:val="roman1"/>
    <w:qFormat/>
    <w:rsid w:val="00363FE7"/>
    <w:pPr>
      <w:numPr>
        <w:ilvl w:val="1"/>
      </w:numPr>
    </w:pPr>
  </w:style>
  <w:style w:type="paragraph" w:customStyle="1" w:styleId="roman3">
    <w:name w:val="roman 3"/>
    <w:basedOn w:val="roman2"/>
    <w:qFormat/>
    <w:rsid w:val="008125DF"/>
    <w:pPr>
      <w:numPr>
        <w:ilvl w:val="2"/>
      </w:numPr>
    </w:pPr>
  </w:style>
  <w:style w:type="paragraph" w:customStyle="1" w:styleId="roman4">
    <w:name w:val="roman 4"/>
    <w:basedOn w:val="roman3"/>
    <w:qFormat/>
    <w:rsid w:val="008125DF"/>
    <w:pPr>
      <w:numPr>
        <w:ilvl w:val="3"/>
      </w:numPr>
    </w:pPr>
  </w:style>
  <w:style w:type="paragraph" w:customStyle="1" w:styleId="SchedApps">
    <w:name w:val="Sched/Apps"/>
    <w:basedOn w:val="Body"/>
    <w:next w:val="Body"/>
    <w:qFormat/>
    <w:rsid w:val="00B92BA4"/>
    <w:pPr>
      <w:keepNext/>
      <w:pageBreakBefore/>
      <w:jc w:val="center"/>
      <w:outlineLvl w:val="0"/>
    </w:pPr>
    <w:rPr>
      <w:b/>
      <w:sz w:val="23"/>
    </w:rPr>
  </w:style>
  <w:style w:type="paragraph" w:customStyle="1" w:styleId="Schedule1">
    <w:name w:val="Schedule 1"/>
    <w:basedOn w:val="Body"/>
    <w:qFormat/>
    <w:rsid w:val="00A8784F"/>
    <w:pPr>
      <w:numPr>
        <w:numId w:val="7"/>
      </w:numPr>
    </w:pPr>
  </w:style>
  <w:style w:type="paragraph" w:customStyle="1" w:styleId="Schedule2">
    <w:name w:val="Schedule 2"/>
    <w:basedOn w:val="Schedule1"/>
    <w:qFormat/>
    <w:rsid w:val="00A8784F"/>
    <w:pPr>
      <w:numPr>
        <w:ilvl w:val="1"/>
      </w:numPr>
    </w:pPr>
  </w:style>
  <w:style w:type="paragraph" w:customStyle="1" w:styleId="Schedule3">
    <w:name w:val="Schedule 3"/>
    <w:basedOn w:val="Schedule2"/>
    <w:qFormat/>
    <w:rsid w:val="00A8784F"/>
    <w:pPr>
      <w:numPr>
        <w:ilvl w:val="2"/>
      </w:numPr>
    </w:pPr>
  </w:style>
  <w:style w:type="paragraph" w:customStyle="1" w:styleId="Schedule4">
    <w:name w:val="Schedule 4"/>
    <w:basedOn w:val="Schedule3"/>
    <w:qFormat/>
    <w:rsid w:val="00B92BA4"/>
    <w:pPr>
      <w:numPr>
        <w:ilvl w:val="3"/>
      </w:numPr>
    </w:pPr>
  </w:style>
  <w:style w:type="paragraph" w:customStyle="1" w:styleId="SubHead">
    <w:name w:val="SubHead"/>
    <w:basedOn w:val="Body"/>
    <w:next w:val="Body"/>
    <w:qFormat/>
    <w:rsid w:val="004529D6"/>
    <w:pPr>
      <w:keepNext/>
      <w:spacing w:before="120" w:after="60"/>
    </w:pPr>
    <w:rPr>
      <w:b/>
      <w:sz w:val="21"/>
    </w:rPr>
  </w:style>
  <w:style w:type="paragraph" w:styleId="TJ1">
    <w:name w:val="toc 1"/>
    <w:basedOn w:val="Body"/>
    <w:next w:val="Norml"/>
    <w:autoRedefine/>
    <w:uiPriority w:val="39"/>
    <w:semiHidden/>
    <w:locked/>
    <w:rsid w:val="00237226"/>
    <w:pPr>
      <w:spacing w:before="280"/>
      <w:ind w:left="397" w:hanging="397"/>
    </w:pPr>
  </w:style>
  <w:style w:type="paragraph" w:styleId="TJ2">
    <w:name w:val="toc 2"/>
    <w:basedOn w:val="Norml"/>
    <w:next w:val="Norml"/>
    <w:autoRedefine/>
    <w:uiPriority w:val="39"/>
    <w:semiHidden/>
    <w:locked/>
    <w:rsid w:val="004529D6"/>
    <w:pPr>
      <w:tabs>
        <w:tab w:val="left" w:pos="1077"/>
      </w:tabs>
      <w:spacing w:after="100"/>
      <w:ind w:left="1077" w:hanging="680"/>
    </w:pPr>
  </w:style>
  <w:style w:type="paragraph" w:styleId="TJ3">
    <w:name w:val="toc 3"/>
    <w:basedOn w:val="Norml"/>
    <w:next w:val="Norml"/>
    <w:autoRedefine/>
    <w:uiPriority w:val="39"/>
    <w:semiHidden/>
    <w:locked/>
    <w:rsid w:val="004529D6"/>
    <w:pPr>
      <w:tabs>
        <w:tab w:val="left" w:pos="1871"/>
      </w:tabs>
      <w:spacing w:after="100"/>
      <w:ind w:left="1871" w:hanging="794"/>
    </w:pPr>
  </w:style>
  <w:style w:type="paragraph" w:styleId="TJ4">
    <w:name w:val="toc 4"/>
    <w:basedOn w:val="Norml"/>
    <w:next w:val="Norml"/>
    <w:autoRedefine/>
    <w:uiPriority w:val="39"/>
    <w:semiHidden/>
    <w:locked/>
    <w:rsid w:val="004529D6"/>
    <w:pPr>
      <w:tabs>
        <w:tab w:val="left" w:pos="2552"/>
      </w:tabs>
      <w:spacing w:after="100"/>
      <w:ind w:left="4423" w:hanging="2552"/>
    </w:pPr>
  </w:style>
  <w:style w:type="paragraph" w:customStyle="1" w:styleId="Table1">
    <w:name w:val="Table 1"/>
    <w:basedOn w:val="Body"/>
    <w:qFormat/>
    <w:rsid w:val="00053CF3"/>
    <w:pPr>
      <w:numPr>
        <w:numId w:val="8"/>
      </w:numPr>
      <w:spacing w:before="60" w:after="60"/>
    </w:pPr>
  </w:style>
  <w:style w:type="paragraph" w:customStyle="1" w:styleId="Table2">
    <w:name w:val="Table 2"/>
    <w:basedOn w:val="Body"/>
    <w:qFormat/>
    <w:rsid w:val="00053CF3"/>
    <w:pPr>
      <w:numPr>
        <w:ilvl w:val="1"/>
        <w:numId w:val="8"/>
      </w:numPr>
      <w:spacing w:before="60" w:after="60"/>
    </w:pPr>
  </w:style>
  <w:style w:type="paragraph" w:customStyle="1" w:styleId="Table3">
    <w:name w:val="Table 3"/>
    <w:basedOn w:val="Body"/>
    <w:qFormat/>
    <w:rsid w:val="00053CF3"/>
    <w:pPr>
      <w:numPr>
        <w:ilvl w:val="2"/>
        <w:numId w:val="8"/>
      </w:numPr>
      <w:tabs>
        <w:tab w:val="left" w:pos="567"/>
      </w:tabs>
      <w:spacing w:before="60" w:after="60"/>
    </w:pPr>
  </w:style>
  <w:style w:type="paragraph" w:customStyle="1" w:styleId="Tablealpha">
    <w:name w:val="Table alpha"/>
    <w:basedOn w:val="CellBody"/>
    <w:qFormat/>
    <w:rsid w:val="000C04A9"/>
    <w:pPr>
      <w:numPr>
        <w:numId w:val="9"/>
      </w:numPr>
      <w:tabs>
        <w:tab w:val="left" w:pos="567"/>
      </w:tabs>
    </w:pPr>
  </w:style>
  <w:style w:type="paragraph" w:customStyle="1" w:styleId="Tablebullet">
    <w:name w:val="Table bullet"/>
    <w:basedOn w:val="CellBody"/>
    <w:qFormat/>
    <w:rsid w:val="000C04A9"/>
    <w:pPr>
      <w:numPr>
        <w:numId w:val="10"/>
      </w:numPr>
      <w:tabs>
        <w:tab w:val="left" w:pos="567"/>
      </w:tabs>
    </w:pPr>
  </w:style>
  <w:style w:type="paragraph" w:customStyle="1" w:styleId="Tableroman">
    <w:name w:val="Table roman"/>
    <w:basedOn w:val="CellBody"/>
    <w:qFormat/>
    <w:rsid w:val="000C04A9"/>
    <w:pPr>
      <w:numPr>
        <w:numId w:val="11"/>
      </w:numPr>
      <w:tabs>
        <w:tab w:val="left" w:pos="567"/>
      </w:tabs>
    </w:pPr>
  </w:style>
  <w:style w:type="paragraph" w:customStyle="1" w:styleId="UCAlpha">
    <w:name w:val="UCAlpha"/>
    <w:basedOn w:val="Body"/>
    <w:qFormat/>
    <w:rsid w:val="00537C04"/>
    <w:pPr>
      <w:numPr>
        <w:numId w:val="12"/>
      </w:numPr>
    </w:pPr>
  </w:style>
  <w:style w:type="paragraph" w:customStyle="1" w:styleId="UCAlpha2">
    <w:name w:val="UCAlpha 2"/>
    <w:basedOn w:val="Body"/>
    <w:qFormat/>
    <w:rsid w:val="00A41058"/>
    <w:pPr>
      <w:numPr>
        <w:ilvl w:val="1"/>
        <w:numId w:val="12"/>
      </w:numPr>
      <w:tabs>
        <w:tab w:val="left" w:pos="1077"/>
      </w:tabs>
    </w:pPr>
  </w:style>
  <w:style w:type="paragraph" w:customStyle="1" w:styleId="UCRoman">
    <w:name w:val="UCRoman"/>
    <w:basedOn w:val="Body"/>
    <w:qFormat/>
    <w:rsid w:val="00A41058"/>
    <w:pPr>
      <w:numPr>
        <w:numId w:val="13"/>
      </w:numPr>
    </w:pPr>
  </w:style>
  <w:style w:type="paragraph" w:customStyle="1" w:styleId="UCRoman2">
    <w:name w:val="UCRoman 2"/>
    <w:basedOn w:val="Body"/>
    <w:qFormat/>
    <w:rsid w:val="00A41058"/>
    <w:pPr>
      <w:numPr>
        <w:ilvl w:val="1"/>
        <w:numId w:val="13"/>
      </w:numPr>
      <w:tabs>
        <w:tab w:val="left" w:pos="1077"/>
      </w:tabs>
    </w:pPr>
  </w:style>
  <w:style w:type="paragraph" w:customStyle="1" w:styleId="ListNumbers">
    <w:name w:val="List Numbers"/>
    <w:basedOn w:val="Body"/>
    <w:qFormat/>
    <w:rsid w:val="00E94E69"/>
    <w:pPr>
      <w:numPr>
        <w:numId w:val="15"/>
      </w:numPr>
      <w:tabs>
        <w:tab w:val="left" w:pos="397"/>
      </w:tabs>
    </w:pPr>
  </w:style>
  <w:style w:type="paragraph" w:customStyle="1" w:styleId="Cm1">
    <w:name w:val="Cím1"/>
    <w:basedOn w:val="Body"/>
    <w:next w:val="Body"/>
    <w:qFormat/>
    <w:rsid w:val="00C25715"/>
    <w:pPr>
      <w:keepNext/>
      <w:spacing w:after="280"/>
      <w:jc w:val="center"/>
    </w:pPr>
    <w:rPr>
      <w:b/>
      <w:sz w:val="28"/>
    </w:rPr>
  </w:style>
  <w:style w:type="table" w:styleId="Rcsostblzat">
    <w:name w:val="Table Grid"/>
    <w:basedOn w:val="Normltblzat"/>
    <w:uiPriority w:val="39"/>
    <w:rsid w:val="00A53D86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locked/>
    <w:rsid w:val="00E77890"/>
    <w:rPr>
      <w:b/>
      <w:bCs/>
      <w:sz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77890"/>
    <w:rPr>
      <w:b/>
      <w:bCs/>
      <w:sz w:val="16"/>
    </w:rPr>
  </w:style>
  <w:style w:type="character" w:styleId="Feloldatlanmegemlts">
    <w:name w:val="Unresolved Mention"/>
    <w:basedOn w:val="Bekezdsalapbettpusa"/>
    <w:uiPriority w:val="99"/>
    <w:semiHidden/>
    <w:locked/>
    <w:rsid w:val="001E1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enn\Documents\Kozos\Temaplates\HouseStyle_HU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061E9-CA07-431B-B4D2-9391BE442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HouseStyle_HUN</Template>
  <TotalTime>37</TotalTime>
  <Pages>3</Pages>
  <Words>849</Words>
  <Characters>5863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</dc:creator>
  <cp:keywords/>
  <dc:description/>
  <cp:lastModifiedBy>Dr. Sipos Adrienn</cp:lastModifiedBy>
  <cp:revision>33</cp:revision>
  <dcterms:created xsi:type="dcterms:W3CDTF">2020-11-23T09:41:00Z</dcterms:created>
  <dcterms:modified xsi:type="dcterms:W3CDTF">2025-06-30T06:26:00Z</dcterms:modified>
</cp:coreProperties>
</file>